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77777777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Draft Agenda Ordinary Meeting Leysdown Parish Council</w:t>
      </w:r>
    </w:p>
    <w:p w14:paraId="46C85A76" w14:textId="10E3067F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180774">
        <w:rPr>
          <w:rFonts w:ascii="Arial" w:hAnsi="Arial" w:cs="Arial"/>
          <w:b/>
          <w:color w:val="000000"/>
          <w:szCs w:val="20"/>
        </w:rPr>
        <w:t xml:space="preserve">UESDAY </w:t>
      </w:r>
      <w:r w:rsidR="00B521F5">
        <w:rPr>
          <w:rFonts w:ascii="Arial" w:hAnsi="Arial" w:cs="Arial"/>
          <w:b/>
          <w:color w:val="000000"/>
          <w:szCs w:val="20"/>
        </w:rPr>
        <w:t>30</w:t>
      </w:r>
      <w:r w:rsidR="00B521F5" w:rsidRPr="00B521F5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B521F5">
        <w:rPr>
          <w:rFonts w:ascii="Arial" w:hAnsi="Arial" w:cs="Arial"/>
          <w:b/>
          <w:color w:val="000000"/>
          <w:szCs w:val="20"/>
        </w:rPr>
        <w:t xml:space="preserve"> MAY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7pm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54605926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78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</w:p>
    <w:p w14:paraId="676764F9" w14:textId="6A28B5E6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79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Declaration of Interests </w:t>
      </w:r>
    </w:p>
    <w:p w14:paraId="676764FA" w14:textId="734F3265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80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meeting held on </w:t>
      </w:r>
      <w:r w:rsidR="004519AC">
        <w:rPr>
          <w:rFonts w:ascii="Arial" w:hAnsi="Arial" w:cs="Arial"/>
          <w:b/>
          <w:color w:val="000000"/>
          <w:sz w:val="20"/>
          <w:szCs w:val="20"/>
        </w:rPr>
        <w:t>18</w:t>
      </w:r>
      <w:r w:rsidR="004519AC" w:rsidRPr="004519AC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4519AC">
        <w:rPr>
          <w:rFonts w:ascii="Arial" w:hAnsi="Arial" w:cs="Arial"/>
          <w:b/>
          <w:color w:val="000000"/>
          <w:sz w:val="20"/>
          <w:szCs w:val="20"/>
        </w:rPr>
        <w:t xml:space="preserve"> April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</w:p>
    <w:p w14:paraId="0B9D1D55" w14:textId="62CFAACD" w:rsidR="00564F82" w:rsidRDefault="006B28A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23/8</w:t>
      </w:r>
      <w:r w:rsidR="009E0A9E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ab/>
        <w:t>Co-option of new Councillors procedure</w:t>
      </w:r>
    </w:p>
    <w:p w14:paraId="676764FB" w14:textId="68512437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2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Matters arising</w:t>
      </w:r>
    </w:p>
    <w:p w14:paraId="676764FC" w14:textId="404F1487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3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676764FD" w14:textId="2B1CA6BE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4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 xml:space="preserve">Correspondence </w:t>
      </w:r>
    </w:p>
    <w:p w14:paraId="676764FE" w14:textId="706709A2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6A1DF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5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647CB7E" w14:textId="564F1F53" w:rsidR="00F809BE" w:rsidRDefault="00F809BE" w:rsidP="007106E0">
      <w:pPr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F809BE">
        <w:rPr>
          <w:rFonts w:ascii="Arial" w:hAnsi="Arial" w:cs="Arial"/>
          <w:b/>
          <w:color w:val="000000"/>
          <w:sz w:val="20"/>
          <w:szCs w:val="20"/>
        </w:rPr>
        <w:t>Application Reference: 23/501608/FULL Proposal: Removal of 9no. existing chalets/caravans and replacement with 9no. new chalets at plots 64, 65, 68, 69, 72, 100, 101, 102 and 103. Location: Seaview Holiday Camp Warden Bay Road Leysdown Kent ME12 4NB</w:t>
      </w:r>
    </w:p>
    <w:p w14:paraId="39A93F49" w14:textId="09194D90" w:rsidR="007A098D" w:rsidRDefault="007A098D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6A1DF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</w:r>
      <w:r w:rsidR="00FD2DA9">
        <w:rPr>
          <w:rFonts w:ascii="Arial" w:hAnsi="Arial" w:cs="Arial"/>
          <w:b/>
          <w:color w:val="000000"/>
          <w:sz w:val="20"/>
          <w:szCs w:val="20"/>
        </w:rPr>
        <w:t xml:space="preserve">PCSO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</w:p>
    <w:p w14:paraId="5578BF07" w14:textId="51780738" w:rsidR="004503BF" w:rsidRDefault="00B400B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A0818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7</w:t>
      </w:r>
      <w:r w:rsidR="0055718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 xml:space="preserve">Cameras </w:t>
      </w:r>
      <w:r w:rsidR="00AA0818">
        <w:rPr>
          <w:rFonts w:ascii="Arial" w:hAnsi="Arial" w:cs="Arial"/>
          <w:b/>
          <w:color w:val="000000"/>
          <w:sz w:val="20"/>
          <w:szCs w:val="20"/>
        </w:rPr>
        <w:t>update</w:t>
      </w:r>
      <w:r w:rsidR="00FC2C1B">
        <w:rPr>
          <w:rFonts w:ascii="Arial" w:hAnsi="Arial" w:cs="Arial"/>
          <w:b/>
          <w:color w:val="000000"/>
          <w:sz w:val="20"/>
          <w:szCs w:val="20"/>
        </w:rPr>
        <w:t xml:space="preserve"> with </w:t>
      </w:r>
      <w:r w:rsidR="006A12AD">
        <w:rPr>
          <w:rFonts w:ascii="Arial" w:hAnsi="Arial" w:cs="Arial"/>
          <w:b/>
          <w:color w:val="000000"/>
          <w:sz w:val="20"/>
          <w:szCs w:val="20"/>
        </w:rPr>
        <w:t>costings.</w:t>
      </w:r>
    </w:p>
    <w:p w14:paraId="4EDB355F" w14:textId="68CC2633" w:rsidR="00ED28FC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EC19B4">
        <w:rPr>
          <w:rFonts w:ascii="Arial" w:hAnsi="Arial" w:cs="Arial"/>
          <w:b/>
          <w:color w:val="000000"/>
          <w:sz w:val="20"/>
          <w:szCs w:val="20"/>
        </w:rPr>
        <w:t>8</w:t>
      </w:r>
      <w:r w:rsidR="00A05191">
        <w:rPr>
          <w:rFonts w:ascii="Arial" w:hAnsi="Arial" w:cs="Arial"/>
          <w:b/>
          <w:color w:val="000000"/>
          <w:sz w:val="20"/>
          <w:szCs w:val="20"/>
        </w:rPr>
        <w:t>8</w:t>
      </w:r>
      <w:r w:rsidR="003D701A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="00825840">
        <w:rPr>
          <w:rFonts w:ascii="Arial" w:hAnsi="Arial" w:cs="Arial"/>
          <w:b/>
          <w:color w:val="000000"/>
          <w:sz w:val="20"/>
          <w:szCs w:val="20"/>
        </w:rPr>
        <w:t>Eastchurch</w:t>
      </w:r>
      <w:proofErr w:type="spellEnd"/>
      <w:r w:rsidR="008258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45D3B">
        <w:rPr>
          <w:rFonts w:ascii="Arial" w:hAnsi="Arial" w:cs="Arial"/>
          <w:b/>
          <w:color w:val="000000"/>
          <w:sz w:val="20"/>
          <w:szCs w:val="20"/>
        </w:rPr>
        <w:t>Aviation Museum</w:t>
      </w:r>
      <w:r w:rsidR="00047001">
        <w:rPr>
          <w:rFonts w:ascii="Arial" w:hAnsi="Arial" w:cs="Arial"/>
          <w:b/>
          <w:color w:val="000000"/>
          <w:sz w:val="20"/>
          <w:szCs w:val="20"/>
        </w:rPr>
        <w:t xml:space="preserve"> request for funding to purchase </w:t>
      </w:r>
      <w:r w:rsidR="00045D3B">
        <w:rPr>
          <w:rFonts w:ascii="Arial" w:hAnsi="Arial" w:cs="Arial"/>
          <w:b/>
          <w:color w:val="000000"/>
          <w:sz w:val="20"/>
          <w:szCs w:val="20"/>
        </w:rPr>
        <w:t>historic documents.</w:t>
      </w:r>
    </w:p>
    <w:p w14:paraId="4AC8794F" w14:textId="0DB5345C" w:rsidR="00723DB0" w:rsidRDefault="00057F0B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A05191">
        <w:rPr>
          <w:rFonts w:ascii="Arial" w:hAnsi="Arial" w:cs="Arial"/>
          <w:b/>
          <w:color w:val="000000"/>
          <w:sz w:val="20"/>
          <w:szCs w:val="20"/>
        </w:rPr>
        <w:t>89</w:t>
      </w:r>
      <w:r w:rsidR="0017487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625E">
        <w:rPr>
          <w:rFonts w:ascii="Arial" w:hAnsi="Arial" w:cs="Arial"/>
          <w:b/>
          <w:color w:val="000000"/>
          <w:sz w:val="20"/>
          <w:szCs w:val="20"/>
        </w:rPr>
        <w:tab/>
      </w:r>
      <w:r w:rsidR="00E10387">
        <w:rPr>
          <w:rFonts w:ascii="Arial" w:hAnsi="Arial" w:cs="Arial"/>
          <w:b/>
          <w:color w:val="000000"/>
          <w:sz w:val="20"/>
          <w:szCs w:val="20"/>
        </w:rPr>
        <w:t xml:space="preserve">Shorts Statue </w:t>
      </w:r>
      <w:proofErr w:type="spellStart"/>
      <w:r w:rsidR="00462159">
        <w:rPr>
          <w:rFonts w:ascii="Arial" w:hAnsi="Arial" w:cs="Arial"/>
          <w:b/>
          <w:color w:val="000000"/>
          <w:sz w:val="20"/>
          <w:szCs w:val="20"/>
        </w:rPr>
        <w:t>Shellness</w:t>
      </w:r>
      <w:proofErr w:type="spellEnd"/>
      <w:r w:rsidR="00462159">
        <w:rPr>
          <w:rFonts w:ascii="Arial" w:hAnsi="Arial" w:cs="Arial"/>
          <w:b/>
          <w:color w:val="000000"/>
          <w:sz w:val="20"/>
          <w:szCs w:val="20"/>
        </w:rPr>
        <w:t xml:space="preserve"> Road</w:t>
      </w:r>
      <w:r w:rsidR="00117183">
        <w:rPr>
          <w:rFonts w:ascii="Arial" w:hAnsi="Arial" w:cs="Arial"/>
          <w:b/>
          <w:color w:val="000000"/>
          <w:sz w:val="20"/>
          <w:szCs w:val="20"/>
        </w:rPr>
        <w:t>/ protective barrier request to prevent vandalism.</w:t>
      </w:r>
    </w:p>
    <w:p w14:paraId="54EDF8C6" w14:textId="3C050504" w:rsidR="00991774" w:rsidRDefault="00991774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A45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0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4C2B0B">
        <w:rPr>
          <w:rFonts w:ascii="Arial" w:hAnsi="Arial" w:cs="Arial"/>
          <w:b/>
          <w:color w:val="000000"/>
          <w:sz w:val="20"/>
          <w:szCs w:val="20"/>
        </w:rPr>
        <w:t>Sheppey Warriors</w:t>
      </w:r>
      <w:r w:rsidR="00C8202A">
        <w:rPr>
          <w:rFonts w:ascii="Arial" w:hAnsi="Arial" w:cs="Arial"/>
          <w:b/>
          <w:color w:val="000000"/>
          <w:sz w:val="20"/>
          <w:szCs w:val="20"/>
        </w:rPr>
        <w:t xml:space="preserve"> Walking Football Club request for </w:t>
      </w:r>
      <w:r w:rsidR="00796C68">
        <w:rPr>
          <w:rFonts w:ascii="Arial" w:hAnsi="Arial" w:cs="Arial"/>
          <w:b/>
          <w:color w:val="000000"/>
          <w:sz w:val="20"/>
          <w:szCs w:val="20"/>
        </w:rPr>
        <w:t>donation towards defibrillator</w:t>
      </w:r>
    </w:p>
    <w:p w14:paraId="48639C54" w14:textId="7D30489B" w:rsidR="00F6799C" w:rsidRDefault="00F6799C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23/9</w:t>
      </w:r>
      <w:r w:rsidR="00AA143B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ab/>
        <w:t>Christmas Lights 2023</w:t>
      </w:r>
      <w:r w:rsidR="002A55C3">
        <w:rPr>
          <w:rFonts w:ascii="Arial" w:hAnsi="Arial" w:cs="Arial"/>
          <w:b/>
          <w:color w:val="000000"/>
          <w:sz w:val="20"/>
          <w:szCs w:val="20"/>
        </w:rPr>
        <w:t xml:space="preserve"> (letter req. meeting)</w:t>
      </w:r>
    </w:p>
    <w:p w14:paraId="13C14AD0" w14:textId="7E526037" w:rsidR="008D503E" w:rsidRDefault="008D503E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34A45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2</w:t>
      </w:r>
      <w:r w:rsidR="004038FD">
        <w:rPr>
          <w:rFonts w:ascii="Arial" w:hAnsi="Arial" w:cs="Arial"/>
          <w:b/>
          <w:color w:val="000000"/>
          <w:sz w:val="20"/>
          <w:szCs w:val="20"/>
        </w:rPr>
        <w:tab/>
      </w:r>
      <w:r w:rsidR="00AA4836">
        <w:rPr>
          <w:rFonts w:ascii="Arial" w:hAnsi="Arial" w:cs="Arial"/>
          <w:b/>
          <w:color w:val="000000"/>
          <w:sz w:val="20"/>
          <w:szCs w:val="20"/>
        </w:rPr>
        <w:t>Banking/ Signature mandate</w:t>
      </w:r>
    </w:p>
    <w:p w14:paraId="5604F8BD" w14:textId="37B52C72" w:rsidR="005E4BD1" w:rsidRDefault="00B24780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F4A5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003361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3</w:t>
      </w:r>
      <w:r w:rsidR="00F32283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47D3B">
        <w:rPr>
          <w:rFonts w:ascii="Arial" w:hAnsi="Arial" w:cs="Arial"/>
          <w:b/>
          <w:color w:val="000000"/>
          <w:sz w:val="20"/>
          <w:szCs w:val="20"/>
        </w:rPr>
        <w:t>Agreeing the Accounts</w:t>
      </w:r>
    </w:p>
    <w:p w14:paraId="03B43AA8" w14:textId="4AC36B88" w:rsidR="005E4BD1" w:rsidRDefault="00FB0983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4B472B">
        <w:rPr>
          <w:rFonts w:ascii="Arial" w:hAnsi="Arial" w:cs="Arial"/>
          <w:b/>
          <w:color w:val="000000"/>
          <w:sz w:val="20"/>
          <w:szCs w:val="20"/>
        </w:rPr>
        <w:tab/>
      </w:r>
    </w:p>
    <w:p w14:paraId="1D9373F3" w14:textId="396E0B50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C7117F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4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41FA47D1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D0055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147E4E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50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147E4E">
              <w:rPr>
                <w:rFonts w:ascii="Arial" w:hAnsi="Arial" w:cs="Arial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75F93C1E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 </w:t>
            </w:r>
          </w:p>
        </w:tc>
        <w:tc>
          <w:tcPr>
            <w:tcW w:w="3414" w:type="dxa"/>
          </w:tcPr>
          <w:p w14:paraId="0817BA8D" w14:textId="7CAAD519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E765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B4477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353A1330" w:rsidR="001A513D" w:rsidRPr="001F733D" w:rsidRDefault="00822046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Printer cartridge</w:t>
            </w:r>
            <w:r w:rsidR="00B06E45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3414" w:type="dxa"/>
          </w:tcPr>
          <w:p w14:paraId="39A8E969" w14:textId="4EFC043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5E196E">
              <w:rPr>
                <w:rFonts w:ascii="Arial" w:hAnsi="Arial" w:cs="Arial"/>
                <w:b/>
                <w:color w:val="000000"/>
                <w:sz w:val="20"/>
                <w:szCs w:val="20"/>
              </w:rPr>
              <w:t>31.98</w:t>
            </w: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6BCD6949" w14:textId="77777777" w:rsidTr="00F95094">
        <w:tc>
          <w:tcPr>
            <w:tcW w:w="3090" w:type="dxa"/>
          </w:tcPr>
          <w:p w14:paraId="1140FD40" w14:textId="2BA311F6" w:rsidR="001A513D" w:rsidRDefault="00A241F2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Blain Pritchard</w:t>
            </w:r>
          </w:p>
        </w:tc>
        <w:tc>
          <w:tcPr>
            <w:tcW w:w="3414" w:type="dxa"/>
          </w:tcPr>
          <w:p w14:paraId="05403587" w14:textId="577D4D7A" w:rsidR="001A513D" w:rsidRDefault="006E334F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£93.90</w:t>
            </w:r>
          </w:p>
        </w:tc>
        <w:tc>
          <w:tcPr>
            <w:tcW w:w="3952" w:type="dxa"/>
          </w:tcPr>
          <w:p w14:paraId="0B523524" w14:textId="77777777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76DE6BB6" w14:textId="77777777" w:rsidTr="00F95094">
        <w:tc>
          <w:tcPr>
            <w:tcW w:w="3090" w:type="dxa"/>
          </w:tcPr>
          <w:p w14:paraId="226723DC" w14:textId="36227B4D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7B1ABDA8" w14:textId="63E10CD1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25CAF9D0" w14:textId="28D14857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069948" w14:textId="77777777" w:rsidR="00F65746" w:rsidRDefault="00F65746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580D53A3" w14:textId="5AEA3272" w:rsidR="00370CBE" w:rsidRDefault="00995DD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A93B20">
        <w:rPr>
          <w:rFonts w:ascii="Arial" w:hAnsi="Arial" w:cs="Arial"/>
          <w:b/>
          <w:color w:val="000000"/>
          <w:sz w:val="20"/>
          <w:szCs w:val="20"/>
        </w:rPr>
        <w:t>Balance of NatWest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Account as at 25</w:t>
      </w:r>
      <w:r w:rsidR="007E3862" w:rsidRPr="007E3862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7E3862">
        <w:rPr>
          <w:rFonts w:ascii="Arial" w:hAnsi="Arial" w:cs="Arial"/>
          <w:b/>
          <w:color w:val="000000"/>
          <w:sz w:val="20"/>
          <w:szCs w:val="20"/>
        </w:rPr>
        <w:t xml:space="preserve"> April</w:t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2023   </w:t>
      </w:r>
      <w:r w:rsidR="00DA26BA">
        <w:rPr>
          <w:rFonts w:ascii="Arial" w:hAnsi="Arial" w:cs="Arial"/>
          <w:b/>
          <w:color w:val="000000"/>
          <w:sz w:val="20"/>
          <w:szCs w:val="20"/>
        </w:rPr>
        <w:tab/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£</w:t>
      </w:r>
      <w:r w:rsidR="00E335AC">
        <w:rPr>
          <w:rFonts w:ascii="Arial" w:hAnsi="Arial" w:cs="Arial"/>
          <w:b/>
          <w:color w:val="000000"/>
          <w:sz w:val="20"/>
          <w:szCs w:val="20"/>
        </w:rPr>
        <w:t>4</w:t>
      </w:r>
      <w:r w:rsidR="001A59DD">
        <w:rPr>
          <w:rFonts w:ascii="Arial" w:hAnsi="Arial" w:cs="Arial"/>
          <w:b/>
          <w:color w:val="000000"/>
          <w:sz w:val="20"/>
          <w:szCs w:val="20"/>
        </w:rPr>
        <w:t>,</w:t>
      </w:r>
      <w:r w:rsidR="00675C34">
        <w:rPr>
          <w:rFonts w:ascii="Arial" w:hAnsi="Arial" w:cs="Arial"/>
          <w:b/>
          <w:color w:val="000000"/>
          <w:sz w:val="20"/>
          <w:szCs w:val="20"/>
        </w:rPr>
        <w:t>384.74</w:t>
      </w:r>
      <w:r w:rsidR="00370CB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01EABA2" w14:textId="4FC672F3" w:rsidR="00995DDB" w:rsidRDefault="00FD3995" w:rsidP="00370CBE">
      <w:pPr>
        <w:ind w:firstLine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Precept </w:t>
      </w:r>
      <w:r w:rsidR="00370CBE">
        <w:rPr>
          <w:rFonts w:ascii="Arial" w:hAnsi="Arial" w:cs="Arial"/>
          <w:b/>
          <w:color w:val="000000"/>
          <w:sz w:val="20"/>
          <w:szCs w:val="20"/>
        </w:rPr>
        <w:t>£15000</w:t>
      </w:r>
      <w:r w:rsidR="003956E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17F16">
        <w:rPr>
          <w:rFonts w:ascii="Arial" w:hAnsi="Arial" w:cs="Arial"/>
          <w:b/>
          <w:color w:val="000000"/>
          <w:sz w:val="20"/>
          <w:szCs w:val="20"/>
        </w:rPr>
        <w:t xml:space="preserve">due </w:t>
      </w:r>
      <w:r w:rsidR="003956ED">
        <w:rPr>
          <w:rFonts w:ascii="Arial" w:hAnsi="Arial" w:cs="Arial"/>
          <w:b/>
          <w:color w:val="000000"/>
          <w:sz w:val="20"/>
          <w:szCs w:val="20"/>
        </w:rPr>
        <w:t>to be</w:t>
      </w:r>
      <w:r w:rsidR="00E66213">
        <w:rPr>
          <w:rFonts w:ascii="Arial" w:hAnsi="Arial" w:cs="Arial"/>
          <w:b/>
          <w:color w:val="000000"/>
          <w:sz w:val="20"/>
          <w:szCs w:val="20"/>
        </w:rPr>
        <w:t xml:space="preserve"> cleared </w:t>
      </w:r>
      <w:r w:rsidR="00117F16">
        <w:rPr>
          <w:rFonts w:ascii="Arial" w:hAnsi="Arial" w:cs="Arial"/>
          <w:b/>
          <w:color w:val="000000"/>
          <w:sz w:val="20"/>
          <w:szCs w:val="20"/>
        </w:rPr>
        <w:t>by</w:t>
      </w:r>
      <w:r w:rsidR="003956E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66213">
        <w:rPr>
          <w:rFonts w:ascii="Arial" w:hAnsi="Arial" w:cs="Arial"/>
          <w:b/>
          <w:color w:val="000000"/>
          <w:sz w:val="20"/>
          <w:szCs w:val="20"/>
        </w:rPr>
        <w:t>2</w:t>
      </w:r>
      <w:r w:rsidR="00117F16">
        <w:rPr>
          <w:rFonts w:ascii="Arial" w:hAnsi="Arial" w:cs="Arial"/>
          <w:b/>
          <w:color w:val="000000"/>
          <w:sz w:val="20"/>
          <w:szCs w:val="20"/>
        </w:rPr>
        <w:t>8</w:t>
      </w:r>
      <w:r w:rsidR="006D72A4" w:rsidRPr="006D72A4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6D72A4">
        <w:rPr>
          <w:rFonts w:ascii="Arial" w:hAnsi="Arial" w:cs="Arial"/>
          <w:b/>
          <w:color w:val="000000"/>
          <w:sz w:val="20"/>
          <w:szCs w:val="20"/>
        </w:rPr>
        <w:t xml:space="preserve"> April 2023</w:t>
      </w:r>
    </w:p>
    <w:p w14:paraId="1C3EA497" w14:textId="2A3D0003" w:rsidR="00DE4645" w:rsidRDefault="00DE464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67676514" w14:textId="2AB8D089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AD416D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5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14957F08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AD416D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6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7C7C83B2" w14:textId="4A3311F8" w:rsidR="007214EA" w:rsidRDefault="007214E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865A52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7</w:t>
      </w:r>
      <w:r w:rsidR="006E5067">
        <w:rPr>
          <w:rFonts w:ascii="Arial" w:hAnsi="Arial" w:cs="Arial"/>
          <w:b/>
          <w:color w:val="000000"/>
          <w:sz w:val="20"/>
          <w:szCs w:val="20"/>
        </w:rPr>
        <w:tab/>
      </w:r>
      <w:r w:rsidR="009A5C40">
        <w:rPr>
          <w:rFonts w:ascii="Arial" w:hAnsi="Arial" w:cs="Arial"/>
          <w:b/>
          <w:color w:val="000000"/>
          <w:sz w:val="20"/>
          <w:szCs w:val="20"/>
        </w:rPr>
        <w:t xml:space="preserve">Closed Session </w:t>
      </w:r>
      <w:r w:rsidR="00DD7368">
        <w:rPr>
          <w:rFonts w:ascii="Arial" w:hAnsi="Arial" w:cs="Arial"/>
          <w:b/>
          <w:color w:val="000000"/>
          <w:sz w:val="20"/>
          <w:szCs w:val="20"/>
        </w:rPr>
        <w:t>–</w:t>
      </w:r>
      <w:r w:rsidR="009A5C4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10298">
        <w:rPr>
          <w:rFonts w:ascii="Arial" w:hAnsi="Arial" w:cs="Arial"/>
          <w:b/>
          <w:color w:val="000000"/>
          <w:sz w:val="20"/>
          <w:szCs w:val="20"/>
        </w:rPr>
        <w:t>Application</w:t>
      </w:r>
      <w:r w:rsidR="00DD7368">
        <w:rPr>
          <w:rFonts w:ascii="Arial" w:hAnsi="Arial" w:cs="Arial"/>
          <w:b/>
          <w:color w:val="000000"/>
          <w:sz w:val="20"/>
          <w:szCs w:val="20"/>
        </w:rPr>
        <w:t>s for new Councillors</w:t>
      </w:r>
    </w:p>
    <w:p w14:paraId="67676516" w14:textId="0E282A5A" w:rsidR="00D427F7" w:rsidRPr="00D427F7" w:rsidRDefault="003D6FD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9F2B55">
        <w:rPr>
          <w:rFonts w:ascii="Arial" w:hAnsi="Arial" w:cs="Arial"/>
          <w:b/>
          <w:color w:val="000000"/>
          <w:sz w:val="20"/>
          <w:szCs w:val="20"/>
        </w:rPr>
        <w:t>9</w:t>
      </w:r>
      <w:r w:rsidR="00AA143B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67676517" w14:textId="18A3090F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AA143B">
        <w:rPr>
          <w:rFonts w:ascii="Arial" w:hAnsi="Arial" w:cs="Arial"/>
          <w:b/>
          <w:color w:val="000000"/>
          <w:sz w:val="20"/>
          <w:szCs w:val="20"/>
        </w:rPr>
        <w:t>99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8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A03B" w14:textId="77777777" w:rsidR="00961ECC" w:rsidRDefault="00961ECC">
      <w:r>
        <w:separator/>
      </w:r>
    </w:p>
  </w:endnote>
  <w:endnote w:type="continuationSeparator" w:id="0">
    <w:p w14:paraId="2D4DCB1B" w14:textId="77777777" w:rsidR="00961ECC" w:rsidRDefault="0096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0803" w14:textId="77777777" w:rsidR="00961ECC" w:rsidRDefault="00961ECC">
      <w:r>
        <w:separator/>
      </w:r>
    </w:p>
  </w:footnote>
  <w:footnote w:type="continuationSeparator" w:id="0">
    <w:p w14:paraId="2CA49706" w14:textId="77777777" w:rsidR="00961ECC" w:rsidRDefault="0096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3296"/>
    <w:rsid w:val="00003361"/>
    <w:rsid w:val="00004CCD"/>
    <w:rsid w:val="00011D64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0699"/>
    <w:rsid w:val="0003517C"/>
    <w:rsid w:val="00040DB8"/>
    <w:rsid w:val="00041BF9"/>
    <w:rsid w:val="00045D3B"/>
    <w:rsid w:val="0004634F"/>
    <w:rsid w:val="00047001"/>
    <w:rsid w:val="00047C2E"/>
    <w:rsid w:val="00050976"/>
    <w:rsid w:val="00056EF4"/>
    <w:rsid w:val="00057F0B"/>
    <w:rsid w:val="00060563"/>
    <w:rsid w:val="00061073"/>
    <w:rsid w:val="00070704"/>
    <w:rsid w:val="00070991"/>
    <w:rsid w:val="000727E2"/>
    <w:rsid w:val="00073BCA"/>
    <w:rsid w:val="0007536B"/>
    <w:rsid w:val="00077355"/>
    <w:rsid w:val="000823B2"/>
    <w:rsid w:val="00091C41"/>
    <w:rsid w:val="000933B9"/>
    <w:rsid w:val="00094425"/>
    <w:rsid w:val="000A2774"/>
    <w:rsid w:val="000A319A"/>
    <w:rsid w:val="000A64A6"/>
    <w:rsid w:val="000B0744"/>
    <w:rsid w:val="000B3E87"/>
    <w:rsid w:val="000B7316"/>
    <w:rsid w:val="000C0528"/>
    <w:rsid w:val="000C15A8"/>
    <w:rsid w:val="000C166D"/>
    <w:rsid w:val="000C2DA6"/>
    <w:rsid w:val="000D06CE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17183"/>
    <w:rsid w:val="00117F16"/>
    <w:rsid w:val="00120AF1"/>
    <w:rsid w:val="001217A1"/>
    <w:rsid w:val="00122816"/>
    <w:rsid w:val="001229CA"/>
    <w:rsid w:val="00142D19"/>
    <w:rsid w:val="00143717"/>
    <w:rsid w:val="00143BC5"/>
    <w:rsid w:val="00147E4E"/>
    <w:rsid w:val="00152701"/>
    <w:rsid w:val="00153115"/>
    <w:rsid w:val="00153B21"/>
    <w:rsid w:val="001549D9"/>
    <w:rsid w:val="00160F5C"/>
    <w:rsid w:val="00163888"/>
    <w:rsid w:val="00164F7C"/>
    <w:rsid w:val="00174873"/>
    <w:rsid w:val="00180596"/>
    <w:rsid w:val="00180774"/>
    <w:rsid w:val="00182FEF"/>
    <w:rsid w:val="00183092"/>
    <w:rsid w:val="00185108"/>
    <w:rsid w:val="0018535F"/>
    <w:rsid w:val="00185FDA"/>
    <w:rsid w:val="001912D5"/>
    <w:rsid w:val="00195BAE"/>
    <w:rsid w:val="001A513D"/>
    <w:rsid w:val="001A59DD"/>
    <w:rsid w:val="001A5EBF"/>
    <w:rsid w:val="001B12E6"/>
    <w:rsid w:val="001B261D"/>
    <w:rsid w:val="001B307C"/>
    <w:rsid w:val="001B4D41"/>
    <w:rsid w:val="001B6E84"/>
    <w:rsid w:val="001C30AC"/>
    <w:rsid w:val="001C76CA"/>
    <w:rsid w:val="001C7D79"/>
    <w:rsid w:val="001D0D24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20C24"/>
    <w:rsid w:val="00221893"/>
    <w:rsid w:val="00222E3E"/>
    <w:rsid w:val="00225789"/>
    <w:rsid w:val="002257F2"/>
    <w:rsid w:val="00232A9B"/>
    <w:rsid w:val="00233019"/>
    <w:rsid w:val="002354AA"/>
    <w:rsid w:val="0024005A"/>
    <w:rsid w:val="00240AEF"/>
    <w:rsid w:val="002466CD"/>
    <w:rsid w:val="0025242A"/>
    <w:rsid w:val="00253C2A"/>
    <w:rsid w:val="0025760D"/>
    <w:rsid w:val="0029151A"/>
    <w:rsid w:val="002919EA"/>
    <w:rsid w:val="002960B7"/>
    <w:rsid w:val="002A170D"/>
    <w:rsid w:val="002A1B3C"/>
    <w:rsid w:val="002A4682"/>
    <w:rsid w:val="002A55C3"/>
    <w:rsid w:val="002A72D9"/>
    <w:rsid w:val="002B0363"/>
    <w:rsid w:val="002B5139"/>
    <w:rsid w:val="002B68B8"/>
    <w:rsid w:val="002B7C0E"/>
    <w:rsid w:val="002C1FED"/>
    <w:rsid w:val="002C3140"/>
    <w:rsid w:val="002C5718"/>
    <w:rsid w:val="002D2A40"/>
    <w:rsid w:val="002D600C"/>
    <w:rsid w:val="002E2713"/>
    <w:rsid w:val="002E4DD7"/>
    <w:rsid w:val="002E4DE1"/>
    <w:rsid w:val="002F0925"/>
    <w:rsid w:val="002F1351"/>
    <w:rsid w:val="002F697F"/>
    <w:rsid w:val="002F69AA"/>
    <w:rsid w:val="003068DF"/>
    <w:rsid w:val="0031215E"/>
    <w:rsid w:val="00315BDE"/>
    <w:rsid w:val="003165EE"/>
    <w:rsid w:val="0032153C"/>
    <w:rsid w:val="00321A21"/>
    <w:rsid w:val="00326ED7"/>
    <w:rsid w:val="00333235"/>
    <w:rsid w:val="00334D89"/>
    <w:rsid w:val="00341312"/>
    <w:rsid w:val="00352574"/>
    <w:rsid w:val="003577C9"/>
    <w:rsid w:val="003619B5"/>
    <w:rsid w:val="003634E8"/>
    <w:rsid w:val="00364453"/>
    <w:rsid w:val="003659FA"/>
    <w:rsid w:val="003662EC"/>
    <w:rsid w:val="003666EC"/>
    <w:rsid w:val="00370CBE"/>
    <w:rsid w:val="00370D8A"/>
    <w:rsid w:val="00376C4D"/>
    <w:rsid w:val="00385335"/>
    <w:rsid w:val="00390C44"/>
    <w:rsid w:val="003956ED"/>
    <w:rsid w:val="0039733B"/>
    <w:rsid w:val="003A5790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D7B7E"/>
    <w:rsid w:val="003E2105"/>
    <w:rsid w:val="003E6608"/>
    <w:rsid w:val="003F1E1A"/>
    <w:rsid w:val="003F3ACC"/>
    <w:rsid w:val="003F3E92"/>
    <w:rsid w:val="004005CB"/>
    <w:rsid w:val="0040365E"/>
    <w:rsid w:val="004038FD"/>
    <w:rsid w:val="004059E2"/>
    <w:rsid w:val="00406AE8"/>
    <w:rsid w:val="00407229"/>
    <w:rsid w:val="00410F2F"/>
    <w:rsid w:val="004130B1"/>
    <w:rsid w:val="0041530C"/>
    <w:rsid w:val="004213C1"/>
    <w:rsid w:val="004219BE"/>
    <w:rsid w:val="00425D9F"/>
    <w:rsid w:val="004270DC"/>
    <w:rsid w:val="004322DF"/>
    <w:rsid w:val="00434837"/>
    <w:rsid w:val="00434A45"/>
    <w:rsid w:val="004362BF"/>
    <w:rsid w:val="00436F24"/>
    <w:rsid w:val="0043704B"/>
    <w:rsid w:val="00446AC0"/>
    <w:rsid w:val="004503BF"/>
    <w:rsid w:val="00451784"/>
    <w:rsid w:val="004519AC"/>
    <w:rsid w:val="00451CDD"/>
    <w:rsid w:val="004545BA"/>
    <w:rsid w:val="00456B41"/>
    <w:rsid w:val="00460D26"/>
    <w:rsid w:val="00461FEE"/>
    <w:rsid w:val="00462159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910"/>
    <w:rsid w:val="004C1226"/>
    <w:rsid w:val="004C2B0B"/>
    <w:rsid w:val="004C3B9C"/>
    <w:rsid w:val="004C4918"/>
    <w:rsid w:val="004C663C"/>
    <w:rsid w:val="004D0055"/>
    <w:rsid w:val="004D2544"/>
    <w:rsid w:val="004E0941"/>
    <w:rsid w:val="004E09F1"/>
    <w:rsid w:val="004E0F65"/>
    <w:rsid w:val="004E3936"/>
    <w:rsid w:val="004E7A8E"/>
    <w:rsid w:val="004F4A5A"/>
    <w:rsid w:val="004F50FD"/>
    <w:rsid w:val="004F762E"/>
    <w:rsid w:val="00500BD7"/>
    <w:rsid w:val="00510298"/>
    <w:rsid w:val="00511AD1"/>
    <w:rsid w:val="00515A0E"/>
    <w:rsid w:val="005204F0"/>
    <w:rsid w:val="00522708"/>
    <w:rsid w:val="00527187"/>
    <w:rsid w:val="005323FC"/>
    <w:rsid w:val="00534D15"/>
    <w:rsid w:val="00535E36"/>
    <w:rsid w:val="00540510"/>
    <w:rsid w:val="0054063C"/>
    <w:rsid w:val="00547D3B"/>
    <w:rsid w:val="005503AD"/>
    <w:rsid w:val="005516F6"/>
    <w:rsid w:val="00551E17"/>
    <w:rsid w:val="0055247F"/>
    <w:rsid w:val="005532C8"/>
    <w:rsid w:val="00557189"/>
    <w:rsid w:val="0056366A"/>
    <w:rsid w:val="00564F82"/>
    <w:rsid w:val="005650B1"/>
    <w:rsid w:val="00566B50"/>
    <w:rsid w:val="005714B5"/>
    <w:rsid w:val="0057253E"/>
    <w:rsid w:val="0058024B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051F"/>
    <w:rsid w:val="005B2D80"/>
    <w:rsid w:val="005B4B06"/>
    <w:rsid w:val="005C2352"/>
    <w:rsid w:val="005C308C"/>
    <w:rsid w:val="005D0507"/>
    <w:rsid w:val="005D0D09"/>
    <w:rsid w:val="005D40DA"/>
    <w:rsid w:val="005D494B"/>
    <w:rsid w:val="005E196E"/>
    <w:rsid w:val="005E4BD1"/>
    <w:rsid w:val="005E752C"/>
    <w:rsid w:val="005F0A2C"/>
    <w:rsid w:val="005F3F62"/>
    <w:rsid w:val="00600F37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5BFA"/>
    <w:rsid w:val="0062670C"/>
    <w:rsid w:val="00632A23"/>
    <w:rsid w:val="00633B2A"/>
    <w:rsid w:val="006348E2"/>
    <w:rsid w:val="00636791"/>
    <w:rsid w:val="0064067F"/>
    <w:rsid w:val="00645A49"/>
    <w:rsid w:val="00664FE8"/>
    <w:rsid w:val="00665CBF"/>
    <w:rsid w:val="00667504"/>
    <w:rsid w:val="006706C8"/>
    <w:rsid w:val="00670B9C"/>
    <w:rsid w:val="00675C34"/>
    <w:rsid w:val="006810C9"/>
    <w:rsid w:val="00684348"/>
    <w:rsid w:val="006875EC"/>
    <w:rsid w:val="006928C8"/>
    <w:rsid w:val="00696A0D"/>
    <w:rsid w:val="006A0003"/>
    <w:rsid w:val="006A0B4B"/>
    <w:rsid w:val="006A12AD"/>
    <w:rsid w:val="006A1DF8"/>
    <w:rsid w:val="006A654A"/>
    <w:rsid w:val="006A6E17"/>
    <w:rsid w:val="006B015C"/>
    <w:rsid w:val="006B025E"/>
    <w:rsid w:val="006B28A0"/>
    <w:rsid w:val="006B4353"/>
    <w:rsid w:val="006B5756"/>
    <w:rsid w:val="006C1521"/>
    <w:rsid w:val="006C43C0"/>
    <w:rsid w:val="006C5418"/>
    <w:rsid w:val="006C6FB0"/>
    <w:rsid w:val="006C6FFC"/>
    <w:rsid w:val="006D37B7"/>
    <w:rsid w:val="006D59AD"/>
    <w:rsid w:val="006D5A87"/>
    <w:rsid w:val="006D72A4"/>
    <w:rsid w:val="006E084A"/>
    <w:rsid w:val="006E334F"/>
    <w:rsid w:val="006E5067"/>
    <w:rsid w:val="006E6C1C"/>
    <w:rsid w:val="006E7A46"/>
    <w:rsid w:val="006F1330"/>
    <w:rsid w:val="006F4EAE"/>
    <w:rsid w:val="006F5847"/>
    <w:rsid w:val="006F601E"/>
    <w:rsid w:val="00702066"/>
    <w:rsid w:val="007101C9"/>
    <w:rsid w:val="007106E0"/>
    <w:rsid w:val="00711E92"/>
    <w:rsid w:val="00714238"/>
    <w:rsid w:val="00714606"/>
    <w:rsid w:val="007161BC"/>
    <w:rsid w:val="00720357"/>
    <w:rsid w:val="007214EA"/>
    <w:rsid w:val="00723DB0"/>
    <w:rsid w:val="007253B6"/>
    <w:rsid w:val="0073190B"/>
    <w:rsid w:val="00732274"/>
    <w:rsid w:val="00733016"/>
    <w:rsid w:val="0073674D"/>
    <w:rsid w:val="007373DF"/>
    <w:rsid w:val="00737406"/>
    <w:rsid w:val="007401A7"/>
    <w:rsid w:val="00746157"/>
    <w:rsid w:val="007478F3"/>
    <w:rsid w:val="00751178"/>
    <w:rsid w:val="00755512"/>
    <w:rsid w:val="0075692C"/>
    <w:rsid w:val="00763AD1"/>
    <w:rsid w:val="0076698D"/>
    <w:rsid w:val="00773B87"/>
    <w:rsid w:val="007750B7"/>
    <w:rsid w:val="00777233"/>
    <w:rsid w:val="00777323"/>
    <w:rsid w:val="0078223A"/>
    <w:rsid w:val="00782681"/>
    <w:rsid w:val="00785491"/>
    <w:rsid w:val="0078573A"/>
    <w:rsid w:val="00785DFF"/>
    <w:rsid w:val="0079306A"/>
    <w:rsid w:val="00793CE4"/>
    <w:rsid w:val="0079436D"/>
    <w:rsid w:val="00795885"/>
    <w:rsid w:val="00796C68"/>
    <w:rsid w:val="007A098D"/>
    <w:rsid w:val="007A0C8C"/>
    <w:rsid w:val="007A1505"/>
    <w:rsid w:val="007A5512"/>
    <w:rsid w:val="007A5A86"/>
    <w:rsid w:val="007A5D03"/>
    <w:rsid w:val="007A71A4"/>
    <w:rsid w:val="007B0815"/>
    <w:rsid w:val="007B2EBE"/>
    <w:rsid w:val="007B4EA5"/>
    <w:rsid w:val="007B7694"/>
    <w:rsid w:val="007C0BED"/>
    <w:rsid w:val="007C0D94"/>
    <w:rsid w:val="007C2A26"/>
    <w:rsid w:val="007C3435"/>
    <w:rsid w:val="007C5851"/>
    <w:rsid w:val="007D4371"/>
    <w:rsid w:val="007D44E7"/>
    <w:rsid w:val="007D7D60"/>
    <w:rsid w:val="007E0456"/>
    <w:rsid w:val="007E21AB"/>
    <w:rsid w:val="007E3862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2046"/>
    <w:rsid w:val="008223CF"/>
    <w:rsid w:val="00824BED"/>
    <w:rsid w:val="00825840"/>
    <w:rsid w:val="0082743C"/>
    <w:rsid w:val="00831F57"/>
    <w:rsid w:val="00837A25"/>
    <w:rsid w:val="00840DEB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65A52"/>
    <w:rsid w:val="00871842"/>
    <w:rsid w:val="0088033C"/>
    <w:rsid w:val="00891138"/>
    <w:rsid w:val="00891C71"/>
    <w:rsid w:val="00892BF3"/>
    <w:rsid w:val="00893740"/>
    <w:rsid w:val="00897436"/>
    <w:rsid w:val="008A2B6D"/>
    <w:rsid w:val="008A5B23"/>
    <w:rsid w:val="008B2727"/>
    <w:rsid w:val="008B336B"/>
    <w:rsid w:val="008B4477"/>
    <w:rsid w:val="008B595C"/>
    <w:rsid w:val="008C0C6D"/>
    <w:rsid w:val="008C373F"/>
    <w:rsid w:val="008D024E"/>
    <w:rsid w:val="008D08F9"/>
    <w:rsid w:val="008D503E"/>
    <w:rsid w:val="008E3773"/>
    <w:rsid w:val="008E388F"/>
    <w:rsid w:val="008E39F8"/>
    <w:rsid w:val="008E68C8"/>
    <w:rsid w:val="008F07EA"/>
    <w:rsid w:val="008F5F1B"/>
    <w:rsid w:val="008F7B24"/>
    <w:rsid w:val="00900D95"/>
    <w:rsid w:val="009024C2"/>
    <w:rsid w:val="00902E0C"/>
    <w:rsid w:val="00906EDB"/>
    <w:rsid w:val="009103F8"/>
    <w:rsid w:val="0091369E"/>
    <w:rsid w:val="00916F6B"/>
    <w:rsid w:val="00920952"/>
    <w:rsid w:val="00920D8F"/>
    <w:rsid w:val="00922853"/>
    <w:rsid w:val="00922B22"/>
    <w:rsid w:val="009241CE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60E7C"/>
    <w:rsid w:val="00961ECC"/>
    <w:rsid w:val="0096301A"/>
    <w:rsid w:val="00963EA3"/>
    <w:rsid w:val="00964099"/>
    <w:rsid w:val="00964270"/>
    <w:rsid w:val="009655C9"/>
    <w:rsid w:val="00972BA7"/>
    <w:rsid w:val="00977BC3"/>
    <w:rsid w:val="009806F4"/>
    <w:rsid w:val="009828AE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5C40"/>
    <w:rsid w:val="009A6948"/>
    <w:rsid w:val="009B2E4B"/>
    <w:rsid w:val="009C0D4A"/>
    <w:rsid w:val="009C3930"/>
    <w:rsid w:val="009C46A9"/>
    <w:rsid w:val="009C6C07"/>
    <w:rsid w:val="009C73E0"/>
    <w:rsid w:val="009D3298"/>
    <w:rsid w:val="009E0A9E"/>
    <w:rsid w:val="009E3E4B"/>
    <w:rsid w:val="009E4B76"/>
    <w:rsid w:val="009F024A"/>
    <w:rsid w:val="009F1B10"/>
    <w:rsid w:val="009F2B55"/>
    <w:rsid w:val="009F5D72"/>
    <w:rsid w:val="00A048AE"/>
    <w:rsid w:val="00A05191"/>
    <w:rsid w:val="00A17040"/>
    <w:rsid w:val="00A215F3"/>
    <w:rsid w:val="00A241F2"/>
    <w:rsid w:val="00A24727"/>
    <w:rsid w:val="00A277BA"/>
    <w:rsid w:val="00A338D0"/>
    <w:rsid w:val="00A34E07"/>
    <w:rsid w:val="00A351B4"/>
    <w:rsid w:val="00A40CE6"/>
    <w:rsid w:val="00A44B2B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6236"/>
    <w:rsid w:val="00A66CEA"/>
    <w:rsid w:val="00A72069"/>
    <w:rsid w:val="00A72EF5"/>
    <w:rsid w:val="00A7631C"/>
    <w:rsid w:val="00A82245"/>
    <w:rsid w:val="00A908D5"/>
    <w:rsid w:val="00A933C2"/>
    <w:rsid w:val="00A93B20"/>
    <w:rsid w:val="00A948BC"/>
    <w:rsid w:val="00A9586E"/>
    <w:rsid w:val="00A95C99"/>
    <w:rsid w:val="00A97C56"/>
    <w:rsid w:val="00AA0818"/>
    <w:rsid w:val="00AA143B"/>
    <w:rsid w:val="00AA3D69"/>
    <w:rsid w:val="00AA4836"/>
    <w:rsid w:val="00AA54A4"/>
    <w:rsid w:val="00AA7A34"/>
    <w:rsid w:val="00AB54E9"/>
    <w:rsid w:val="00AB73AD"/>
    <w:rsid w:val="00AC09CA"/>
    <w:rsid w:val="00AC1D3C"/>
    <w:rsid w:val="00AC2417"/>
    <w:rsid w:val="00AC292B"/>
    <w:rsid w:val="00AC4758"/>
    <w:rsid w:val="00AC6D86"/>
    <w:rsid w:val="00AD04A6"/>
    <w:rsid w:val="00AD2401"/>
    <w:rsid w:val="00AD416D"/>
    <w:rsid w:val="00AD52D2"/>
    <w:rsid w:val="00AD67D4"/>
    <w:rsid w:val="00AE0F12"/>
    <w:rsid w:val="00AE2FF9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1725"/>
    <w:rsid w:val="00B06873"/>
    <w:rsid w:val="00B06E45"/>
    <w:rsid w:val="00B10327"/>
    <w:rsid w:val="00B138C1"/>
    <w:rsid w:val="00B16DD2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521F5"/>
    <w:rsid w:val="00B5264C"/>
    <w:rsid w:val="00B55DF6"/>
    <w:rsid w:val="00B61B7F"/>
    <w:rsid w:val="00B64E96"/>
    <w:rsid w:val="00B7642F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5462"/>
    <w:rsid w:val="00BB0BC0"/>
    <w:rsid w:val="00BB2F27"/>
    <w:rsid w:val="00BB40DB"/>
    <w:rsid w:val="00BB6562"/>
    <w:rsid w:val="00BC02DB"/>
    <w:rsid w:val="00BC06F0"/>
    <w:rsid w:val="00BC12B9"/>
    <w:rsid w:val="00BC14E9"/>
    <w:rsid w:val="00BC5D5B"/>
    <w:rsid w:val="00BC736E"/>
    <w:rsid w:val="00BD0606"/>
    <w:rsid w:val="00BD3AB6"/>
    <w:rsid w:val="00BD4746"/>
    <w:rsid w:val="00BD5319"/>
    <w:rsid w:val="00BE05DE"/>
    <w:rsid w:val="00BE1DE9"/>
    <w:rsid w:val="00BE5F80"/>
    <w:rsid w:val="00BF2DFF"/>
    <w:rsid w:val="00BF7022"/>
    <w:rsid w:val="00C00E5C"/>
    <w:rsid w:val="00C03AF7"/>
    <w:rsid w:val="00C13B3D"/>
    <w:rsid w:val="00C16643"/>
    <w:rsid w:val="00C20354"/>
    <w:rsid w:val="00C2268F"/>
    <w:rsid w:val="00C26555"/>
    <w:rsid w:val="00C32E88"/>
    <w:rsid w:val="00C419B5"/>
    <w:rsid w:val="00C456F6"/>
    <w:rsid w:val="00C517FC"/>
    <w:rsid w:val="00C52312"/>
    <w:rsid w:val="00C5510D"/>
    <w:rsid w:val="00C55155"/>
    <w:rsid w:val="00C5562E"/>
    <w:rsid w:val="00C56BF7"/>
    <w:rsid w:val="00C63C9F"/>
    <w:rsid w:val="00C6624D"/>
    <w:rsid w:val="00C7117F"/>
    <w:rsid w:val="00C7136E"/>
    <w:rsid w:val="00C71791"/>
    <w:rsid w:val="00C71D40"/>
    <w:rsid w:val="00C7657D"/>
    <w:rsid w:val="00C81E6C"/>
    <w:rsid w:val="00C8202A"/>
    <w:rsid w:val="00C84D4D"/>
    <w:rsid w:val="00C90ECE"/>
    <w:rsid w:val="00C92088"/>
    <w:rsid w:val="00C93349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69ED"/>
    <w:rsid w:val="00CB70D9"/>
    <w:rsid w:val="00CC4769"/>
    <w:rsid w:val="00CC77E2"/>
    <w:rsid w:val="00CD234B"/>
    <w:rsid w:val="00CD34A3"/>
    <w:rsid w:val="00CD3A1A"/>
    <w:rsid w:val="00CD4037"/>
    <w:rsid w:val="00CE13BE"/>
    <w:rsid w:val="00CE5210"/>
    <w:rsid w:val="00CE7BF3"/>
    <w:rsid w:val="00CF250D"/>
    <w:rsid w:val="00CF2AED"/>
    <w:rsid w:val="00CF2B02"/>
    <w:rsid w:val="00CF34E0"/>
    <w:rsid w:val="00CF4DED"/>
    <w:rsid w:val="00D03E14"/>
    <w:rsid w:val="00D041EE"/>
    <w:rsid w:val="00D07AF5"/>
    <w:rsid w:val="00D11C5A"/>
    <w:rsid w:val="00D1463B"/>
    <w:rsid w:val="00D14832"/>
    <w:rsid w:val="00D179CA"/>
    <w:rsid w:val="00D20069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6384"/>
    <w:rsid w:val="00D56C8D"/>
    <w:rsid w:val="00D60FD2"/>
    <w:rsid w:val="00D6393A"/>
    <w:rsid w:val="00D674A4"/>
    <w:rsid w:val="00D676EF"/>
    <w:rsid w:val="00D835C8"/>
    <w:rsid w:val="00D8551C"/>
    <w:rsid w:val="00D85E96"/>
    <w:rsid w:val="00D953A9"/>
    <w:rsid w:val="00DA26BA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7368"/>
    <w:rsid w:val="00DD7802"/>
    <w:rsid w:val="00DE03FC"/>
    <w:rsid w:val="00DE4645"/>
    <w:rsid w:val="00DE6B71"/>
    <w:rsid w:val="00DF2624"/>
    <w:rsid w:val="00DF5470"/>
    <w:rsid w:val="00DF72C1"/>
    <w:rsid w:val="00E10387"/>
    <w:rsid w:val="00E124DF"/>
    <w:rsid w:val="00E15EDD"/>
    <w:rsid w:val="00E24324"/>
    <w:rsid w:val="00E271BE"/>
    <w:rsid w:val="00E30484"/>
    <w:rsid w:val="00E32F98"/>
    <w:rsid w:val="00E335AC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66213"/>
    <w:rsid w:val="00E75935"/>
    <w:rsid w:val="00E765C4"/>
    <w:rsid w:val="00E80DE5"/>
    <w:rsid w:val="00E81092"/>
    <w:rsid w:val="00E86EAC"/>
    <w:rsid w:val="00E872FA"/>
    <w:rsid w:val="00E87A9C"/>
    <w:rsid w:val="00E87FEC"/>
    <w:rsid w:val="00E9061A"/>
    <w:rsid w:val="00EA5C28"/>
    <w:rsid w:val="00EA7F70"/>
    <w:rsid w:val="00EB0154"/>
    <w:rsid w:val="00EB7A20"/>
    <w:rsid w:val="00EC0D59"/>
    <w:rsid w:val="00EC19B4"/>
    <w:rsid w:val="00EC3028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7526"/>
    <w:rsid w:val="00EF04CD"/>
    <w:rsid w:val="00EF59B0"/>
    <w:rsid w:val="00F014E5"/>
    <w:rsid w:val="00F015BA"/>
    <w:rsid w:val="00F051B5"/>
    <w:rsid w:val="00F07B2E"/>
    <w:rsid w:val="00F10063"/>
    <w:rsid w:val="00F16FB6"/>
    <w:rsid w:val="00F25CB6"/>
    <w:rsid w:val="00F27C28"/>
    <w:rsid w:val="00F32283"/>
    <w:rsid w:val="00F401CE"/>
    <w:rsid w:val="00F423CE"/>
    <w:rsid w:val="00F44A9F"/>
    <w:rsid w:val="00F518D1"/>
    <w:rsid w:val="00F524DF"/>
    <w:rsid w:val="00F536A8"/>
    <w:rsid w:val="00F57D6A"/>
    <w:rsid w:val="00F62142"/>
    <w:rsid w:val="00F62A7D"/>
    <w:rsid w:val="00F65746"/>
    <w:rsid w:val="00F6799C"/>
    <w:rsid w:val="00F67F48"/>
    <w:rsid w:val="00F757C2"/>
    <w:rsid w:val="00F809BE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5CD5"/>
    <w:rsid w:val="00FA6709"/>
    <w:rsid w:val="00FB0983"/>
    <w:rsid w:val="00FB115C"/>
    <w:rsid w:val="00FB6F7B"/>
    <w:rsid w:val="00FC0733"/>
    <w:rsid w:val="00FC2C1B"/>
    <w:rsid w:val="00FC6A7B"/>
    <w:rsid w:val="00FD217A"/>
    <w:rsid w:val="00FD2757"/>
    <w:rsid w:val="00FD2DA9"/>
    <w:rsid w:val="00FD3995"/>
    <w:rsid w:val="00FD75FB"/>
    <w:rsid w:val="00FD7783"/>
    <w:rsid w:val="00FE1D16"/>
    <w:rsid w:val="00FE2324"/>
    <w:rsid w:val="00FE51EF"/>
    <w:rsid w:val="00FE7F2D"/>
    <w:rsid w:val="00FF06A9"/>
    <w:rsid w:val="00FF280E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210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 Pc</cp:lastModifiedBy>
  <cp:revision>228</cp:revision>
  <cp:lastPrinted>2023-02-13T13:02:00Z</cp:lastPrinted>
  <dcterms:created xsi:type="dcterms:W3CDTF">2023-02-21T11:57:00Z</dcterms:created>
  <dcterms:modified xsi:type="dcterms:W3CDTF">2023-05-30T10:44:00Z</dcterms:modified>
</cp:coreProperties>
</file>