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38DFC813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 xml:space="preserve">Draft Agenda </w:t>
      </w:r>
      <w:r w:rsidR="00440A5C">
        <w:rPr>
          <w:rFonts w:ascii="Arial" w:hAnsi="Arial" w:cs="Arial"/>
          <w:b/>
          <w:color w:val="000000"/>
          <w:szCs w:val="20"/>
        </w:rPr>
        <w:t>O</w:t>
      </w:r>
      <w:r w:rsidRPr="005D494B">
        <w:rPr>
          <w:rFonts w:ascii="Arial" w:hAnsi="Arial" w:cs="Arial"/>
          <w:b/>
          <w:color w:val="000000"/>
          <w:szCs w:val="20"/>
        </w:rPr>
        <w:t>rdinary Meeting Leysdown Parish Council</w:t>
      </w:r>
    </w:p>
    <w:p w14:paraId="46C85A76" w14:textId="0993D289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440A5C">
        <w:rPr>
          <w:rFonts w:ascii="Arial" w:hAnsi="Arial" w:cs="Arial"/>
          <w:b/>
          <w:color w:val="000000"/>
          <w:szCs w:val="20"/>
        </w:rPr>
        <w:t>HURSDAY</w:t>
      </w:r>
      <w:r w:rsidR="00180774">
        <w:rPr>
          <w:rFonts w:ascii="Arial" w:hAnsi="Arial" w:cs="Arial"/>
          <w:b/>
          <w:color w:val="000000"/>
          <w:szCs w:val="20"/>
        </w:rPr>
        <w:t xml:space="preserve"> </w:t>
      </w:r>
      <w:r w:rsidR="006C49FE">
        <w:rPr>
          <w:rFonts w:ascii="Arial" w:hAnsi="Arial" w:cs="Arial"/>
          <w:b/>
          <w:color w:val="000000"/>
          <w:szCs w:val="20"/>
        </w:rPr>
        <w:t>13</w:t>
      </w:r>
      <w:r w:rsidR="006C49FE" w:rsidRPr="006C49FE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6C49FE">
        <w:rPr>
          <w:rFonts w:ascii="Arial" w:hAnsi="Arial" w:cs="Arial"/>
          <w:b/>
          <w:color w:val="000000"/>
          <w:szCs w:val="20"/>
        </w:rPr>
        <w:t xml:space="preserve"> JULY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</w:t>
      </w:r>
      <w:r w:rsidR="004157DC">
        <w:rPr>
          <w:rFonts w:ascii="Arial" w:hAnsi="Arial" w:cs="Arial"/>
          <w:b/>
          <w:color w:val="000000"/>
          <w:szCs w:val="20"/>
        </w:rPr>
        <w:t>6</w:t>
      </w:r>
      <w:r w:rsidR="00800948">
        <w:rPr>
          <w:rFonts w:ascii="Arial" w:hAnsi="Arial" w:cs="Arial"/>
          <w:b/>
          <w:color w:val="000000"/>
          <w:szCs w:val="20"/>
        </w:rPr>
        <w:t>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0923539F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FF5DFA">
        <w:rPr>
          <w:rFonts w:ascii="Arial" w:hAnsi="Arial" w:cs="Arial"/>
          <w:b/>
          <w:color w:val="000000"/>
          <w:sz w:val="20"/>
          <w:szCs w:val="20"/>
        </w:rPr>
        <w:t>34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</w:p>
    <w:p w14:paraId="60CAD116" w14:textId="2AC54664" w:rsidR="00F56E4A" w:rsidRDefault="00F56E4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D5374F">
        <w:rPr>
          <w:rFonts w:ascii="Arial" w:hAnsi="Arial" w:cs="Arial"/>
          <w:b/>
          <w:color w:val="000000"/>
          <w:sz w:val="20"/>
          <w:szCs w:val="20"/>
        </w:rPr>
        <w:t>/135</w:t>
      </w:r>
      <w:r w:rsidR="00D5374F">
        <w:rPr>
          <w:rFonts w:ascii="Arial" w:hAnsi="Arial" w:cs="Arial"/>
          <w:b/>
          <w:color w:val="000000"/>
          <w:sz w:val="20"/>
          <w:szCs w:val="20"/>
        </w:rPr>
        <w:tab/>
        <w:t>Co-option of Councillors</w:t>
      </w:r>
    </w:p>
    <w:p w14:paraId="676764F9" w14:textId="3FC62DC3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4E5BCB">
        <w:rPr>
          <w:rFonts w:ascii="Arial" w:hAnsi="Arial" w:cs="Arial"/>
          <w:b/>
          <w:color w:val="000000"/>
          <w:sz w:val="20"/>
          <w:szCs w:val="20"/>
        </w:rPr>
        <w:t>3</w:t>
      </w:r>
      <w:r w:rsidR="000F3D05">
        <w:rPr>
          <w:rFonts w:ascii="Arial" w:hAnsi="Arial" w:cs="Arial"/>
          <w:b/>
          <w:color w:val="000000"/>
          <w:sz w:val="20"/>
          <w:szCs w:val="20"/>
        </w:rPr>
        <w:t>6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Declaration of Interests </w:t>
      </w:r>
    </w:p>
    <w:p w14:paraId="676764FA" w14:textId="29BA88BE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4E5BCB">
        <w:rPr>
          <w:rFonts w:ascii="Arial" w:hAnsi="Arial" w:cs="Arial"/>
          <w:b/>
          <w:color w:val="000000"/>
          <w:sz w:val="20"/>
          <w:szCs w:val="20"/>
        </w:rPr>
        <w:t>3</w:t>
      </w:r>
      <w:r w:rsidR="000F3D05">
        <w:rPr>
          <w:rFonts w:ascii="Arial" w:hAnsi="Arial" w:cs="Arial"/>
          <w:b/>
          <w:color w:val="000000"/>
          <w:sz w:val="20"/>
          <w:szCs w:val="20"/>
        </w:rPr>
        <w:t>7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</w:t>
      </w:r>
      <w:r w:rsidR="00DD50CE">
        <w:rPr>
          <w:rFonts w:ascii="Arial" w:hAnsi="Arial" w:cs="Arial"/>
          <w:b/>
          <w:color w:val="000000"/>
          <w:sz w:val="20"/>
          <w:szCs w:val="20"/>
        </w:rPr>
        <w:t>meeting o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n </w:t>
      </w:r>
      <w:r w:rsidR="004E5BCB">
        <w:rPr>
          <w:rFonts w:ascii="Arial" w:hAnsi="Arial" w:cs="Arial"/>
          <w:b/>
          <w:color w:val="000000"/>
          <w:sz w:val="20"/>
          <w:szCs w:val="20"/>
        </w:rPr>
        <w:t>29</w:t>
      </w:r>
      <w:r w:rsidR="004E5BCB" w:rsidRPr="004E5BCB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4E5BCB">
        <w:rPr>
          <w:rFonts w:ascii="Arial" w:hAnsi="Arial" w:cs="Arial"/>
          <w:b/>
          <w:color w:val="000000"/>
          <w:sz w:val="20"/>
          <w:szCs w:val="20"/>
        </w:rPr>
        <w:t xml:space="preserve"> June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</w:p>
    <w:p w14:paraId="676764FB" w14:textId="0AF1FC37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</w:t>
      </w:r>
      <w:r w:rsidR="004E5BCB">
        <w:rPr>
          <w:rFonts w:ascii="Arial" w:hAnsi="Arial" w:cs="Arial"/>
          <w:b/>
          <w:color w:val="000000"/>
          <w:sz w:val="20"/>
          <w:szCs w:val="20"/>
        </w:rPr>
        <w:t>3</w:t>
      </w:r>
      <w:r w:rsidR="000F3D05">
        <w:rPr>
          <w:rFonts w:ascii="Arial" w:hAnsi="Arial" w:cs="Arial"/>
          <w:b/>
          <w:color w:val="000000"/>
          <w:sz w:val="20"/>
          <w:szCs w:val="20"/>
        </w:rPr>
        <w:t>8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Matters arising</w:t>
      </w:r>
    </w:p>
    <w:p w14:paraId="676764FC" w14:textId="4F5FD0A0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</w:t>
      </w:r>
      <w:r w:rsidR="004E5BCB">
        <w:rPr>
          <w:rFonts w:ascii="Arial" w:hAnsi="Arial" w:cs="Arial"/>
          <w:b/>
          <w:color w:val="000000"/>
          <w:sz w:val="20"/>
          <w:szCs w:val="20"/>
        </w:rPr>
        <w:t>3</w:t>
      </w:r>
      <w:r w:rsidR="000F3D05">
        <w:rPr>
          <w:rFonts w:ascii="Arial" w:hAnsi="Arial" w:cs="Arial"/>
          <w:b/>
          <w:color w:val="000000"/>
          <w:sz w:val="20"/>
          <w:szCs w:val="20"/>
        </w:rPr>
        <w:t>9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676764FD" w14:textId="093D4310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2960FB">
        <w:rPr>
          <w:rFonts w:ascii="Arial" w:hAnsi="Arial" w:cs="Arial"/>
          <w:b/>
          <w:color w:val="000000"/>
          <w:sz w:val="20"/>
          <w:szCs w:val="20"/>
        </w:rPr>
        <w:t>1</w:t>
      </w:r>
      <w:r w:rsidR="000F3D05">
        <w:rPr>
          <w:rFonts w:ascii="Arial" w:hAnsi="Arial" w:cs="Arial"/>
          <w:b/>
          <w:color w:val="000000"/>
          <w:sz w:val="20"/>
          <w:szCs w:val="20"/>
        </w:rPr>
        <w:t>40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 xml:space="preserve">Correspondence </w:t>
      </w:r>
    </w:p>
    <w:p w14:paraId="676764FE" w14:textId="7FF29F52" w:rsidR="00425D9F" w:rsidRDefault="00AC09CA" w:rsidP="003A5725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649F5">
        <w:rPr>
          <w:rFonts w:ascii="Arial" w:hAnsi="Arial" w:cs="Arial"/>
          <w:b/>
          <w:color w:val="000000"/>
          <w:sz w:val="20"/>
          <w:szCs w:val="20"/>
        </w:rPr>
        <w:t>1</w:t>
      </w:r>
      <w:r w:rsidR="00137F91">
        <w:rPr>
          <w:rFonts w:ascii="Arial" w:hAnsi="Arial" w:cs="Arial"/>
          <w:b/>
          <w:color w:val="000000"/>
          <w:sz w:val="20"/>
          <w:szCs w:val="20"/>
        </w:rPr>
        <w:t>4</w:t>
      </w:r>
      <w:r w:rsidR="000F3D05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  <w:r w:rsidR="00FA45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A45A4" w:rsidRPr="00FA45A4">
        <w:rPr>
          <w:rFonts w:ascii="Arial" w:hAnsi="Arial" w:cs="Arial"/>
          <w:b/>
          <w:color w:val="000000"/>
          <w:sz w:val="20"/>
          <w:szCs w:val="20"/>
        </w:rPr>
        <w:t>23/502980/FULL PROPOSAL: Replacement of 9no. chalets at plots 1,2,3,15,16,17,18,19 Seaview Holiday Camp Warden Bay Road Leysdown Kent ME12 4NB</w:t>
      </w:r>
    </w:p>
    <w:p w14:paraId="4D6B96AA" w14:textId="1EFFFF5E" w:rsidR="002D7F9B" w:rsidRDefault="007A098D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1965B2">
        <w:rPr>
          <w:rFonts w:ascii="Arial" w:hAnsi="Arial" w:cs="Arial"/>
          <w:b/>
          <w:color w:val="000000"/>
          <w:sz w:val="20"/>
          <w:szCs w:val="20"/>
        </w:rPr>
        <w:t>1</w:t>
      </w:r>
      <w:r w:rsidR="00AC7345">
        <w:rPr>
          <w:rFonts w:ascii="Arial" w:hAnsi="Arial" w:cs="Arial"/>
          <w:b/>
          <w:color w:val="000000"/>
          <w:sz w:val="20"/>
          <w:szCs w:val="20"/>
        </w:rPr>
        <w:t>4</w:t>
      </w:r>
      <w:r w:rsidR="00C12CB4">
        <w:rPr>
          <w:rFonts w:ascii="Arial" w:hAnsi="Arial" w:cs="Arial"/>
          <w:b/>
          <w:color w:val="000000"/>
          <w:sz w:val="20"/>
          <w:szCs w:val="20"/>
        </w:rPr>
        <w:t>2</w:t>
      </w:r>
      <w:r w:rsidR="002D7F9B">
        <w:rPr>
          <w:rFonts w:ascii="Arial" w:hAnsi="Arial" w:cs="Arial"/>
          <w:b/>
          <w:color w:val="000000"/>
          <w:sz w:val="20"/>
          <w:szCs w:val="20"/>
        </w:rPr>
        <w:tab/>
        <w:t>PCSO Update:</w:t>
      </w:r>
    </w:p>
    <w:p w14:paraId="5578BF07" w14:textId="04590515" w:rsidR="004503BF" w:rsidRDefault="00DD63B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23/14</w:t>
      </w:r>
      <w:r w:rsidR="00670C6D">
        <w:rPr>
          <w:rFonts w:ascii="Arial" w:hAnsi="Arial" w:cs="Arial"/>
          <w:b/>
          <w:color w:val="000000"/>
          <w:sz w:val="20"/>
          <w:szCs w:val="20"/>
        </w:rPr>
        <w:t>3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 xml:space="preserve">Cameras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  <w:r w:rsidR="006A12AD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4EDF8C6" w14:textId="26906BA4" w:rsidR="00991774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D14">
        <w:rPr>
          <w:rFonts w:ascii="Arial" w:hAnsi="Arial" w:cs="Arial"/>
          <w:b/>
          <w:color w:val="000000"/>
          <w:sz w:val="20"/>
          <w:szCs w:val="20"/>
        </w:rPr>
        <w:t>1</w:t>
      </w:r>
      <w:r w:rsidR="00217228">
        <w:rPr>
          <w:rFonts w:ascii="Arial" w:hAnsi="Arial" w:cs="Arial"/>
          <w:b/>
          <w:color w:val="000000"/>
          <w:sz w:val="20"/>
          <w:szCs w:val="20"/>
        </w:rPr>
        <w:t>4</w:t>
      </w:r>
      <w:r w:rsidR="00670C6D">
        <w:rPr>
          <w:rFonts w:ascii="Arial" w:hAnsi="Arial" w:cs="Arial"/>
          <w:b/>
          <w:color w:val="000000"/>
          <w:sz w:val="20"/>
          <w:szCs w:val="20"/>
        </w:rPr>
        <w:t>4</w:t>
      </w:r>
      <w:r w:rsidR="00217228">
        <w:rPr>
          <w:rFonts w:ascii="Arial" w:hAnsi="Arial" w:cs="Arial"/>
          <w:b/>
          <w:color w:val="000000"/>
          <w:sz w:val="20"/>
          <w:szCs w:val="20"/>
        </w:rPr>
        <w:tab/>
      </w:r>
      <w:r w:rsidR="00B475C5">
        <w:rPr>
          <w:rFonts w:ascii="Arial" w:hAnsi="Arial" w:cs="Arial"/>
          <w:b/>
          <w:color w:val="000000"/>
          <w:sz w:val="20"/>
          <w:szCs w:val="20"/>
        </w:rPr>
        <w:t xml:space="preserve">Green party/litter </w:t>
      </w:r>
      <w:r w:rsidR="00537583">
        <w:rPr>
          <w:rFonts w:ascii="Arial" w:hAnsi="Arial" w:cs="Arial"/>
          <w:b/>
          <w:color w:val="000000"/>
          <w:sz w:val="20"/>
          <w:szCs w:val="20"/>
        </w:rPr>
        <w:t xml:space="preserve">pick </w:t>
      </w:r>
      <w:r w:rsidR="004C4483">
        <w:rPr>
          <w:rFonts w:ascii="Arial" w:hAnsi="Arial" w:cs="Arial"/>
          <w:b/>
          <w:color w:val="000000"/>
          <w:sz w:val="20"/>
          <w:szCs w:val="20"/>
        </w:rPr>
        <w:t>update</w:t>
      </w:r>
      <w:r w:rsidR="0053758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01CBB88" w14:textId="3C053311" w:rsidR="002D7F5C" w:rsidRDefault="00F6799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C3AEC">
        <w:rPr>
          <w:rFonts w:ascii="Arial" w:hAnsi="Arial" w:cs="Arial"/>
          <w:b/>
          <w:color w:val="000000"/>
          <w:sz w:val="20"/>
          <w:szCs w:val="20"/>
        </w:rPr>
        <w:t>1</w:t>
      </w:r>
      <w:r w:rsidR="004C4483">
        <w:rPr>
          <w:rFonts w:ascii="Arial" w:hAnsi="Arial" w:cs="Arial"/>
          <w:b/>
          <w:color w:val="000000"/>
          <w:sz w:val="20"/>
          <w:szCs w:val="20"/>
        </w:rPr>
        <w:t>4</w:t>
      </w:r>
      <w:r w:rsidR="00670C6D">
        <w:rPr>
          <w:rFonts w:ascii="Arial" w:hAnsi="Arial" w:cs="Arial"/>
          <w:b/>
          <w:color w:val="000000"/>
          <w:sz w:val="20"/>
          <w:szCs w:val="20"/>
        </w:rPr>
        <w:t>5</w:t>
      </w:r>
      <w:r w:rsidR="00C06D4F">
        <w:rPr>
          <w:rFonts w:ascii="Arial" w:hAnsi="Arial" w:cs="Arial"/>
          <w:b/>
          <w:color w:val="000000"/>
          <w:sz w:val="20"/>
          <w:szCs w:val="20"/>
        </w:rPr>
        <w:tab/>
      </w:r>
      <w:r w:rsidR="002D7F5C">
        <w:rPr>
          <w:rFonts w:ascii="Arial" w:hAnsi="Arial" w:cs="Arial"/>
          <w:b/>
          <w:color w:val="000000"/>
          <w:sz w:val="20"/>
          <w:szCs w:val="20"/>
        </w:rPr>
        <w:t>Xmas Party</w:t>
      </w:r>
      <w:r w:rsidR="006D4682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269BFFBC" w14:textId="3E06B2CC" w:rsidR="00DD50CE" w:rsidRDefault="00AB375B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6D4682">
        <w:rPr>
          <w:rFonts w:ascii="Arial" w:hAnsi="Arial" w:cs="Arial"/>
          <w:b/>
          <w:color w:val="000000"/>
          <w:sz w:val="20"/>
          <w:szCs w:val="20"/>
        </w:rPr>
        <w:t>4</w:t>
      </w:r>
      <w:r w:rsidR="00670C6D">
        <w:rPr>
          <w:rFonts w:ascii="Arial" w:hAnsi="Arial" w:cs="Arial"/>
          <w:b/>
          <w:color w:val="000000"/>
          <w:sz w:val="20"/>
          <w:szCs w:val="20"/>
        </w:rPr>
        <w:t>6</w:t>
      </w:r>
      <w:r w:rsidR="004D50DE">
        <w:rPr>
          <w:rFonts w:ascii="Arial" w:hAnsi="Arial" w:cs="Arial"/>
          <w:b/>
          <w:color w:val="000000"/>
          <w:sz w:val="20"/>
          <w:szCs w:val="20"/>
        </w:rPr>
        <w:tab/>
        <w:t>Xmas Lights</w:t>
      </w:r>
      <w:r w:rsidR="00916AD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F520B26" w14:textId="0EB9572D" w:rsidR="00323654" w:rsidRDefault="00323654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D91E7E">
        <w:rPr>
          <w:rFonts w:ascii="Arial" w:hAnsi="Arial" w:cs="Arial"/>
          <w:b/>
          <w:color w:val="000000"/>
          <w:sz w:val="20"/>
          <w:szCs w:val="20"/>
        </w:rPr>
        <w:t>1</w:t>
      </w:r>
      <w:r w:rsidR="00670C6D">
        <w:rPr>
          <w:rFonts w:ascii="Arial" w:hAnsi="Arial" w:cs="Arial"/>
          <w:b/>
          <w:color w:val="000000"/>
          <w:sz w:val="20"/>
          <w:szCs w:val="20"/>
        </w:rPr>
        <w:t>47</w:t>
      </w:r>
      <w:r w:rsidR="00D91E7E">
        <w:rPr>
          <w:rFonts w:ascii="Arial" w:hAnsi="Arial" w:cs="Arial"/>
          <w:b/>
          <w:color w:val="000000"/>
          <w:sz w:val="20"/>
          <w:szCs w:val="20"/>
        </w:rPr>
        <w:tab/>
      </w:r>
      <w:r w:rsidR="00A928C7">
        <w:rPr>
          <w:rFonts w:ascii="Arial" w:hAnsi="Arial" w:cs="Arial"/>
          <w:b/>
          <w:color w:val="000000"/>
          <w:sz w:val="20"/>
          <w:szCs w:val="20"/>
        </w:rPr>
        <w:t>Insurance cover for Bandstand</w:t>
      </w:r>
      <w:r w:rsidR="00916AD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8A1BFC2" w14:textId="6CFF3713" w:rsidR="001C76B6" w:rsidRDefault="004312C2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670C6D">
        <w:rPr>
          <w:rFonts w:ascii="Arial" w:hAnsi="Arial" w:cs="Arial"/>
          <w:b/>
          <w:color w:val="000000"/>
          <w:sz w:val="20"/>
          <w:szCs w:val="20"/>
        </w:rPr>
        <w:t>48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Leysdown </w:t>
      </w:r>
      <w:r w:rsidR="00A70069">
        <w:rPr>
          <w:rFonts w:ascii="Arial" w:hAnsi="Arial" w:cs="Arial"/>
          <w:b/>
          <w:color w:val="000000"/>
          <w:sz w:val="20"/>
          <w:szCs w:val="20"/>
        </w:rPr>
        <w:t xml:space="preserve">four-year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Improvement </w:t>
      </w:r>
      <w:r w:rsidR="00A70069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>lan</w:t>
      </w:r>
      <w:r w:rsidR="00916AD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D9373F3" w14:textId="33F8CA2A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670C6D">
        <w:rPr>
          <w:rFonts w:ascii="Arial" w:hAnsi="Arial" w:cs="Arial"/>
          <w:b/>
          <w:color w:val="000000"/>
          <w:sz w:val="20"/>
          <w:szCs w:val="20"/>
        </w:rPr>
        <w:t>49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32FE1CB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986620">
              <w:rPr>
                <w:rFonts w:ascii="Arial" w:hAnsi="Arial" w:cs="Arial"/>
                <w:b/>
                <w:color w:val="000000"/>
                <w:sz w:val="20"/>
                <w:szCs w:val="20"/>
              </w:rPr>
              <w:t>73.26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75F93C1E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 </w:t>
            </w:r>
          </w:p>
        </w:tc>
        <w:tc>
          <w:tcPr>
            <w:tcW w:w="3414" w:type="dxa"/>
          </w:tcPr>
          <w:p w14:paraId="0817BA8D" w14:textId="7CAAD519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E765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B4477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59A143F8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39A8E969" w14:textId="1AB95B9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069948" w14:textId="77777777" w:rsidR="00F65746" w:rsidRDefault="00F65746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580D53A3" w14:textId="116E6C2E" w:rsidR="00370CBE" w:rsidRDefault="00995DD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A93B20">
        <w:rPr>
          <w:rFonts w:ascii="Arial" w:hAnsi="Arial" w:cs="Arial"/>
          <w:b/>
          <w:color w:val="000000"/>
          <w:sz w:val="20"/>
          <w:szCs w:val="20"/>
        </w:rPr>
        <w:t>Balance of NatWest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Account as at </w:t>
      </w:r>
      <w:r w:rsidR="001674F8">
        <w:rPr>
          <w:rFonts w:ascii="Arial" w:hAnsi="Arial" w:cs="Arial"/>
          <w:b/>
          <w:color w:val="000000"/>
          <w:sz w:val="20"/>
          <w:szCs w:val="20"/>
        </w:rPr>
        <w:t>12</w:t>
      </w:r>
      <w:r w:rsidR="007E3862" w:rsidRPr="007E3862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70165">
        <w:rPr>
          <w:rFonts w:ascii="Arial" w:hAnsi="Arial" w:cs="Arial"/>
          <w:b/>
          <w:color w:val="000000"/>
          <w:sz w:val="20"/>
          <w:szCs w:val="20"/>
        </w:rPr>
        <w:t>May</w:t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2023   </w:t>
      </w:r>
      <w:r w:rsidR="00DA26BA">
        <w:rPr>
          <w:rFonts w:ascii="Arial" w:hAnsi="Arial" w:cs="Arial"/>
          <w:b/>
          <w:color w:val="000000"/>
          <w:sz w:val="20"/>
          <w:szCs w:val="20"/>
        </w:rPr>
        <w:tab/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£</w:t>
      </w:r>
      <w:r w:rsidR="00970165">
        <w:rPr>
          <w:rFonts w:ascii="Arial" w:hAnsi="Arial" w:cs="Arial"/>
          <w:b/>
          <w:color w:val="000000"/>
          <w:sz w:val="20"/>
          <w:szCs w:val="20"/>
        </w:rPr>
        <w:t>1</w:t>
      </w:r>
      <w:r w:rsidR="00B16F89">
        <w:rPr>
          <w:rFonts w:ascii="Arial" w:hAnsi="Arial" w:cs="Arial"/>
          <w:b/>
          <w:color w:val="000000"/>
          <w:sz w:val="20"/>
          <w:szCs w:val="20"/>
        </w:rPr>
        <w:t>9</w:t>
      </w:r>
      <w:r w:rsidR="001A59DD">
        <w:rPr>
          <w:rFonts w:ascii="Arial" w:hAnsi="Arial" w:cs="Arial"/>
          <w:b/>
          <w:color w:val="000000"/>
          <w:sz w:val="20"/>
          <w:szCs w:val="20"/>
        </w:rPr>
        <w:t>,</w:t>
      </w:r>
      <w:r w:rsidR="00D22ABC">
        <w:rPr>
          <w:rFonts w:ascii="Arial" w:hAnsi="Arial" w:cs="Arial"/>
          <w:b/>
          <w:color w:val="000000"/>
          <w:sz w:val="20"/>
          <w:szCs w:val="20"/>
        </w:rPr>
        <w:t>527.66</w:t>
      </w:r>
      <w:r w:rsidR="00370CB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C3EA497" w14:textId="6643AC80" w:rsidR="00DE4645" w:rsidRDefault="00DE464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D22ABC">
        <w:rPr>
          <w:rFonts w:ascii="Arial" w:hAnsi="Arial" w:cs="Arial"/>
          <w:b/>
          <w:color w:val="000000"/>
          <w:sz w:val="20"/>
          <w:szCs w:val="20"/>
        </w:rPr>
        <w:t xml:space="preserve">This </w:t>
      </w:r>
      <w:r w:rsidR="00755A48">
        <w:rPr>
          <w:rFonts w:ascii="Arial" w:hAnsi="Arial" w:cs="Arial"/>
          <w:b/>
          <w:color w:val="000000"/>
          <w:sz w:val="20"/>
          <w:szCs w:val="20"/>
        </w:rPr>
        <w:t>includes VAT</w:t>
      </w:r>
      <w:r w:rsidR="005247AD">
        <w:rPr>
          <w:rFonts w:ascii="Arial" w:hAnsi="Arial" w:cs="Arial"/>
          <w:b/>
          <w:color w:val="000000"/>
          <w:sz w:val="20"/>
          <w:szCs w:val="20"/>
        </w:rPr>
        <w:t xml:space="preserve"> Refund year </w:t>
      </w:r>
      <w:r w:rsidR="00315753">
        <w:rPr>
          <w:rFonts w:ascii="Arial" w:hAnsi="Arial" w:cs="Arial"/>
          <w:b/>
          <w:color w:val="000000"/>
          <w:sz w:val="20"/>
          <w:szCs w:val="20"/>
        </w:rPr>
        <w:t>2019/</w:t>
      </w:r>
      <w:r w:rsidR="00755A48">
        <w:rPr>
          <w:rFonts w:ascii="Arial" w:hAnsi="Arial" w:cs="Arial"/>
          <w:b/>
          <w:color w:val="000000"/>
          <w:sz w:val="20"/>
          <w:szCs w:val="20"/>
        </w:rPr>
        <w:t>20 of £1,782.12</w:t>
      </w:r>
    </w:p>
    <w:p w14:paraId="61EC0CC6" w14:textId="77777777" w:rsidR="00755A48" w:rsidRDefault="00755A48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4" w14:textId="1B8AB601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087F55">
        <w:rPr>
          <w:rFonts w:ascii="Arial" w:hAnsi="Arial" w:cs="Arial"/>
          <w:b/>
          <w:color w:val="000000"/>
          <w:sz w:val="20"/>
          <w:szCs w:val="20"/>
        </w:rPr>
        <w:t>5</w:t>
      </w:r>
      <w:r w:rsidR="00EF6DDD">
        <w:rPr>
          <w:rFonts w:ascii="Arial" w:hAnsi="Arial" w:cs="Arial"/>
          <w:b/>
          <w:color w:val="000000"/>
          <w:sz w:val="20"/>
          <w:szCs w:val="20"/>
        </w:rPr>
        <w:t>0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2DAD32BB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087F55">
        <w:rPr>
          <w:rFonts w:ascii="Arial" w:hAnsi="Arial" w:cs="Arial"/>
          <w:b/>
          <w:color w:val="000000"/>
          <w:sz w:val="20"/>
          <w:szCs w:val="20"/>
        </w:rPr>
        <w:t>5</w:t>
      </w:r>
      <w:r w:rsidR="00EF6DDD">
        <w:rPr>
          <w:rFonts w:ascii="Arial" w:hAnsi="Arial" w:cs="Arial"/>
          <w:b/>
          <w:color w:val="000000"/>
          <w:sz w:val="20"/>
          <w:szCs w:val="20"/>
        </w:rPr>
        <w:t>1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67676516" w14:textId="0FA84946" w:rsidR="00D427F7" w:rsidRPr="00D427F7" w:rsidRDefault="007214E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087F55">
        <w:rPr>
          <w:rFonts w:ascii="Arial" w:hAnsi="Arial" w:cs="Arial"/>
          <w:b/>
          <w:color w:val="000000"/>
          <w:sz w:val="20"/>
          <w:szCs w:val="20"/>
        </w:rPr>
        <w:t>5</w:t>
      </w:r>
      <w:r w:rsidR="00EF6DDD">
        <w:rPr>
          <w:rFonts w:ascii="Arial" w:hAnsi="Arial" w:cs="Arial"/>
          <w:b/>
          <w:color w:val="000000"/>
          <w:sz w:val="20"/>
          <w:szCs w:val="20"/>
        </w:rPr>
        <w:t>2</w:t>
      </w:r>
      <w:r w:rsidR="003D6FDF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67676517" w14:textId="64606FD7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087F55">
        <w:rPr>
          <w:rFonts w:ascii="Arial" w:hAnsi="Arial" w:cs="Arial"/>
          <w:b/>
          <w:color w:val="000000"/>
          <w:sz w:val="20"/>
          <w:szCs w:val="20"/>
        </w:rPr>
        <w:t>5</w:t>
      </w:r>
      <w:r w:rsidR="00EF6DDD">
        <w:rPr>
          <w:rFonts w:ascii="Arial" w:hAnsi="Arial" w:cs="Arial"/>
          <w:b/>
          <w:color w:val="000000"/>
          <w:sz w:val="20"/>
          <w:szCs w:val="20"/>
        </w:rPr>
        <w:t>3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8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0A0B" w14:textId="77777777" w:rsidR="00D81F7B" w:rsidRDefault="00D81F7B">
      <w:r>
        <w:separator/>
      </w:r>
    </w:p>
  </w:endnote>
  <w:endnote w:type="continuationSeparator" w:id="0">
    <w:p w14:paraId="62644D29" w14:textId="77777777" w:rsidR="00D81F7B" w:rsidRDefault="00D8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B638" w14:textId="77777777" w:rsidR="00D81F7B" w:rsidRDefault="00D81F7B">
      <w:r>
        <w:separator/>
      </w:r>
    </w:p>
  </w:footnote>
  <w:footnote w:type="continuationSeparator" w:id="0">
    <w:p w14:paraId="5E97B4A5" w14:textId="77777777" w:rsidR="00D81F7B" w:rsidRDefault="00D8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11D64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40DB8"/>
    <w:rsid w:val="00041BF9"/>
    <w:rsid w:val="00041C5D"/>
    <w:rsid w:val="00045D3B"/>
    <w:rsid w:val="0004634F"/>
    <w:rsid w:val="00047001"/>
    <w:rsid w:val="00047C2E"/>
    <w:rsid w:val="00050976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7355"/>
    <w:rsid w:val="000823B2"/>
    <w:rsid w:val="00082EB0"/>
    <w:rsid w:val="00087F55"/>
    <w:rsid w:val="00091C41"/>
    <w:rsid w:val="000933B9"/>
    <w:rsid w:val="00094425"/>
    <w:rsid w:val="000A2774"/>
    <w:rsid w:val="000A319A"/>
    <w:rsid w:val="000A64A6"/>
    <w:rsid w:val="000B0744"/>
    <w:rsid w:val="000B3E87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3D05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17183"/>
    <w:rsid w:val="00117DA3"/>
    <w:rsid w:val="00117F16"/>
    <w:rsid w:val="00120AF1"/>
    <w:rsid w:val="001217A1"/>
    <w:rsid w:val="00122816"/>
    <w:rsid w:val="001229CA"/>
    <w:rsid w:val="00137F91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3888"/>
    <w:rsid w:val="00164F7C"/>
    <w:rsid w:val="001674F8"/>
    <w:rsid w:val="00174873"/>
    <w:rsid w:val="00180596"/>
    <w:rsid w:val="00180774"/>
    <w:rsid w:val="00182FEF"/>
    <w:rsid w:val="00183092"/>
    <w:rsid w:val="00185108"/>
    <w:rsid w:val="0018535F"/>
    <w:rsid w:val="00185FDA"/>
    <w:rsid w:val="001912D5"/>
    <w:rsid w:val="00194411"/>
    <w:rsid w:val="00195BAE"/>
    <w:rsid w:val="001965B2"/>
    <w:rsid w:val="001A513D"/>
    <w:rsid w:val="001A59DD"/>
    <w:rsid w:val="001A5EBF"/>
    <w:rsid w:val="001B12E6"/>
    <w:rsid w:val="001B261D"/>
    <w:rsid w:val="001B307C"/>
    <w:rsid w:val="001B429A"/>
    <w:rsid w:val="001B4D41"/>
    <w:rsid w:val="001B6E84"/>
    <w:rsid w:val="001C30AC"/>
    <w:rsid w:val="001C76B6"/>
    <w:rsid w:val="001C76CA"/>
    <w:rsid w:val="001C7D79"/>
    <w:rsid w:val="001D0D24"/>
    <w:rsid w:val="001D16B1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17228"/>
    <w:rsid w:val="00220C24"/>
    <w:rsid w:val="00221893"/>
    <w:rsid w:val="00222E3E"/>
    <w:rsid w:val="00225789"/>
    <w:rsid w:val="002257F2"/>
    <w:rsid w:val="00232A9B"/>
    <w:rsid w:val="00233019"/>
    <w:rsid w:val="002354AA"/>
    <w:rsid w:val="0024005A"/>
    <w:rsid w:val="00240AEF"/>
    <w:rsid w:val="002466CD"/>
    <w:rsid w:val="0025242A"/>
    <w:rsid w:val="00253C2A"/>
    <w:rsid w:val="0025760D"/>
    <w:rsid w:val="0029151A"/>
    <w:rsid w:val="002919EA"/>
    <w:rsid w:val="00292C1F"/>
    <w:rsid w:val="002960B7"/>
    <w:rsid w:val="002960FB"/>
    <w:rsid w:val="002A170D"/>
    <w:rsid w:val="002A1B3C"/>
    <w:rsid w:val="002A4682"/>
    <w:rsid w:val="002A55C3"/>
    <w:rsid w:val="002A72D9"/>
    <w:rsid w:val="002B0363"/>
    <w:rsid w:val="002B2EF1"/>
    <w:rsid w:val="002B5139"/>
    <w:rsid w:val="002B68B8"/>
    <w:rsid w:val="002B7C0E"/>
    <w:rsid w:val="002C1FED"/>
    <w:rsid w:val="002C3140"/>
    <w:rsid w:val="002C5718"/>
    <w:rsid w:val="002D2A40"/>
    <w:rsid w:val="002D600C"/>
    <w:rsid w:val="002D7F5C"/>
    <w:rsid w:val="002D7F9B"/>
    <w:rsid w:val="002E2713"/>
    <w:rsid w:val="002E4DD7"/>
    <w:rsid w:val="002E4DE1"/>
    <w:rsid w:val="002F0925"/>
    <w:rsid w:val="002F1351"/>
    <w:rsid w:val="002F697F"/>
    <w:rsid w:val="002F69AA"/>
    <w:rsid w:val="003068DF"/>
    <w:rsid w:val="0031215E"/>
    <w:rsid w:val="00315753"/>
    <w:rsid w:val="00315BDE"/>
    <w:rsid w:val="003165EE"/>
    <w:rsid w:val="0032153C"/>
    <w:rsid w:val="00321A21"/>
    <w:rsid w:val="00323654"/>
    <w:rsid w:val="00326ED7"/>
    <w:rsid w:val="00333235"/>
    <w:rsid w:val="00334D89"/>
    <w:rsid w:val="00341312"/>
    <w:rsid w:val="00352574"/>
    <w:rsid w:val="003577C9"/>
    <w:rsid w:val="003619B5"/>
    <w:rsid w:val="003634E8"/>
    <w:rsid w:val="00364453"/>
    <w:rsid w:val="003659FA"/>
    <w:rsid w:val="003662EC"/>
    <w:rsid w:val="003666EC"/>
    <w:rsid w:val="00370CBE"/>
    <w:rsid w:val="00370D8A"/>
    <w:rsid w:val="00376C4D"/>
    <w:rsid w:val="00385335"/>
    <w:rsid w:val="00390C44"/>
    <w:rsid w:val="003956ED"/>
    <w:rsid w:val="0039733B"/>
    <w:rsid w:val="0039741C"/>
    <w:rsid w:val="003A5725"/>
    <w:rsid w:val="003A5790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3F6B6D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157DC"/>
    <w:rsid w:val="004213C1"/>
    <w:rsid w:val="004219BE"/>
    <w:rsid w:val="00425D9F"/>
    <w:rsid w:val="004270DC"/>
    <w:rsid w:val="004312C2"/>
    <w:rsid w:val="004322DF"/>
    <w:rsid w:val="00434837"/>
    <w:rsid w:val="00434A45"/>
    <w:rsid w:val="00434D14"/>
    <w:rsid w:val="004362BF"/>
    <w:rsid w:val="00436F24"/>
    <w:rsid w:val="0043704B"/>
    <w:rsid w:val="00440A5C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910"/>
    <w:rsid w:val="004C1226"/>
    <w:rsid w:val="004C2B0B"/>
    <w:rsid w:val="004C3B9C"/>
    <w:rsid w:val="004C4483"/>
    <w:rsid w:val="004C4918"/>
    <w:rsid w:val="004C663C"/>
    <w:rsid w:val="004D0055"/>
    <w:rsid w:val="004D2544"/>
    <w:rsid w:val="004D50DE"/>
    <w:rsid w:val="004E0941"/>
    <w:rsid w:val="004E09F1"/>
    <w:rsid w:val="004E0F65"/>
    <w:rsid w:val="004E3936"/>
    <w:rsid w:val="004E5BCB"/>
    <w:rsid w:val="004E7A8E"/>
    <w:rsid w:val="004F4A5A"/>
    <w:rsid w:val="004F50FD"/>
    <w:rsid w:val="004F59C1"/>
    <w:rsid w:val="004F762E"/>
    <w:rsid w:val="00500BD7"/>
    <w:rsid w:val="005034CD"/>
    <w:rsid w:val="00510298"/>
    <w:rsid w:val="00511AD1"/>
    <w:rsid w:val="00515A0E"/>
    <w:rsid w:val="005204F0"/>
    <w:rsid w:val="00522708"/>
    <w:rsid w:val="005247AD"/>
    <w:rsid w:val="00527187"/>
    <w:rsid w:val="005323FC"/>
    <w:rsid w:val="00534D15"/>
    <w:rsid w:val="00535E36"/>
    <w:rsid w:val="00537583"/>
    <w:rsid w:val="00540510"/>
    <w:rsid w:val="0054063C"/>
    <w:rsid w:val="00547D3B"/>
    <w:rsid w:val="005503AD"/>
    <w:rsid w:val="0055063B"/>
    <w:rsid w:val="005516F6"/>
    <w:rsid w:val="00551E17"/>
    <w:rsid w:val="0055247F"/>
    <w:rsid w:val="005532C8"/>
    <w:rsid w:val="00557189"/>
    <w:rsid w:val="0056335F"/>
    <w:rsid w:val="0056366A"/>
    <w:rsid w:val="00564157"/>
    <w:rsid w:val="00564F82"/>
    <w:rsid w:val="005650B1"/>
    <w:rsid w:val="00566B50"/>
    <w:rsid w:val="005714B5"/>
    <w:rsid w:val="0057253E"/>
    <w:rsid w:val="0058024B"/>
    <w:rsid w:val="00581919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C502B"/>
    <w:rsid w:val="005D0507"/>
    <w:rsid w:val="005D0D09"/>
    <w:rsid w:val="005D40DA"/>
    <w:rsid w:val="005D494B"/>
    <w:rsid w:val="005E196E"/>
    <w:rsid w:val="005E4BD1"/>
    <w:rsid w:val="005E752C"/>
    <w:rsid w:val="005F0A2C"/>
    <w:rsid w:val="005F3F62"/>
    <w:rsid w:val="00600F37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24B3"/>
    <w:rsid w:val="00625BFA"/>
    <w:rsid w:val="0062670C"/>
    <w:rsid w:val="00630858"/>
    <w:rsid w:val="00632A23"/>
    <w:rsid w:val="00633819"/>
    <w:rsid w:val="00633B2A"/>
    <w:rsid w:val="006348E2"/>
    <w:rsid w:val="00636791"/>
    <w:rsid w:val="0064067F"/>
    <w:rsid w:val="00645A49"/>
    <w:rsid w:val="00645ABE"/>
    <w:rsid w:val="00664FE8"/>
    <w:rsid w:val="00665CBF"/>
    <w:rsid w:val="00667504"/>
    <w:rsid w:val="006706C8"/>
    <w:rsid w:val="00670B9C"/>
    <w:rsid w:val="00670C6D"/>
    <w:rsid w:val="00675C34"/>
    <w:rsid w:val="006810C9"/>
    <w:rsid w:val="00684348"/>
    <w:rsid w:val="006875EC"/>
    <w:rsid w:val="006928C8"/>
    <w:rsid w:val="00696A0D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49FE"/>
    <w:rsid w:val="006C5418"/>
    <w:rsid w:val="006C6FB0"/>
    <w:rsid w:val="006C6FFC"/>
    <w:rsid w:val="006D37B7"/>
    <w:rsid w:val="006D4682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1E92"/>
    <w:rsid w:val="00714238"/>
    <w:rsid w:val="00714606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37EF9"/>
    <w:rsid w:val="007401A7"/>
    <w:rsid w:val="00746157"/>
    <w:rsid w:val="007478F3"/>
    <w:rsid w:val="00751178"/>
    <w:rsid w:val="00755512"/>
    <w:rsid w:val="00755A48"/>
    <w:rsid w:val="0075692C"/>
    <w:rsid w:val="00763AD1"/>
    <w:rsid w:val="0076698D"/>
    <w:rsid w:val="00773B87"/>
    <w:rsid w:val="007750B7"/>
    <w:rsid w:val="00777233"/>
    <w:rsid w:val="00777323"/>
    <w:rsid w:val="0078223A"/>
    <w:rsid w:val="00782681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5512"/>
    <w:rsid w:val="007A5A86"/>
    <w:rsid w:val="007A5D03"/>
    <w:rsid w:val="007A71A4"/>
    <w:rsid w:val="007B0815"/>
    <w:rsid w:val="007B2EBE"/>
    <w:rsid w:val="007B4EA5"/>
    <w:rsid w:val="007B7694"/>
    <w:rsid w:val="007C0BED"/>
    <w:rsid w:val="007C0D94"/>
    <w:rsid w:val="007C2A26"/>
    <w:rsid w:val="007C3435"/>
    <w:rsid w:val="007C3AEC"/>
    <w:rsid w:val="007C5851"/>
    <w:rsid w:val="007D4371"/>
    <w:rsid w:val="007D44E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4BED"/>
    <w:rsid w:val="00825840"/>
    <w:rsid w:val="0082743C"/>
    <w:rsid w:val="00831F57"/>
    <w:rsid w:val="0083317C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65A52"/>
    <w:rsid w:val="00871842"/>
    <w:rsid w:val="008729C2"/>
    <w:rsid w:val="0088033C"/>
    <w:rsid w:val="00891138"/>
    <w:rsid w:val="00891C71"/>
    <w:rsid w:val="00892BF3"/>
    <w:rsid w:val="00893740"/>
    <w:rsid w:val="008937D9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D024E"/>
    <w:rsid w:val="008D08F9"/>
    <w:rsid w:val="008D503E"/>
    <w:rsid w:val="008E3773"/>
    <w:rsid w:val="008E388F"/>
    <w:rsid w:val="008E39F8"/>
    <w:rsid w:val="008E68C8"/>
    <w:rsid w:val="008F07EA"/>
    <w:rsid w:val="008F18DE"/>
    <w:rsid w:val="008F5F1B"/>
    <w:rsid w:val="008F7B24"/>
    <w:rsid w:val="00900D95"/>
    <w:rsid w:val="009024C2"/>
    <w:rsid w:val="00902E0C"/>
    <w:rsid w:val="00906EDB"/>
    <w:rsid w:val="009103F8"/>
    <w:rsid w:val="0091315E"/>
    <w:rsid w:val="0091369E"/>
    <w:rsid w:val="00916AD3"/>
    <w:rsid w:val="00916F6B"/>
    <w:rsid w:val="00920952"/>
    <w:rsid w:val="00920D8F"/>
    <w:rsid w:val="00922853"/>
    <w:rsid w:val="00922B22"/>
    <w:rsid w:val="009241CE"/>
    <w:rsid w:val="00926194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562FD"/>
    <w:rsid w:val="00960E7C"/>
    <w:rsid w:val="00961ECC"/>
    <w:rsid w:val="0096301A"/>
    <w:rsid w:val="00963EA3"/>
    <w:rsid w:val="00964099"/>
    <w:rsid w:val="00964270"/>
    <w:rsid w:val="009655C9"/>
    <w:rsid w:val="00970165"/>
    <w:rsid w:val="00972BA7"/>
    <w:rsid w:val="00977BC3"/>
    <w:rsid w:val="009806F4"/>
    <w:rsid w:val="009828AE"/>
    <w:rsid w:val="00986620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5C40"/>
    <w:rsid w:val="009A6948"/>
    <w:rsid w:val="009B2E4B"/>
    <w:rsid w:val="009C0D4A"/>
    <w:rsid w:val="009C3930"/>
    <w:rsid w:val="009C46A9"/>
    <w:rsid w:val="009C6C07"/>
    <w:rsid w:val="009C73E0"/>
    <w:rsid w:val="009D3298"/>
    <w:rsid w:val="009E0A9E"/>
    <w:rsid w:val="009E3CB3"/>
    <w:rsid w:val="009E3E4B"/>
    <w:rsid w:val="009E4B76"/>
    <w:rsid w:val="009F024A"/>
    <w:rsid w:val="009F1B10"/>
    <w:rsid w:val="009F2B55"/>
    <w:rsid w:val="009F5D72"/>
    <w:rsid w:val="00A048AE"/>
    <w:rsid w:val="00A05191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B2B"/>
    <w:rsid w:val="00A46DEF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49F5"/>
    <w:rsid w:val="00A66236"/>
    <w:rsid w:val="00A66CEA"/>
    <w:rsid w:val="00A70069"/>
    <w:rsid w:val="00A72069"/>
    <w:rsid w:val="00A72EF5"/>
    <w:rsid w:val="00A7631C"/>
    <w:rsid w:val="00A82245"/>
    <w:rsid w:val="00A908D5"/>
    <w:rsid w:val="00A928C7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375B"/>
    <w:rsid w:val="00AB54E9"/>
    <w:rsid w:val="00AB73AD"/>
    <w:rsid w:val="00AC09CA"/>
    <w:rsid w:val="00AC1D3C"/>
    <w:rsid w:val="00AC2417"/>
    <w:rsid w:val="00AC292B"/>
    <w:rsid w:val="00AC4758"/>
    <w:rsid w:val="00AC6D86"/>
    <w:rsid w:val="00AC7345"/>
    <w:rsid w:val="00AD04A6"/>
    <w:rsid w:val="00AD2401"/>
    <w:rsid w:val="00AD416D"/>
    <w:rsid w:val="00AD52D2"/>
    <w:rsid w:val="00AD67D4"/>
    <w:rsid w:val="00AE0F12"/>
    <w:rsid w:val="00AE2FF9"/>
    <w:rsid w:val="00AE5285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26A0"/>
    <w:rsid w:val="00B06873"/>
    <w:rsid w:val="00B06E45"/>
    <w:rsid w:val="00B10327"/>
    <w:rsid w:val="00B138C1"/>
    <w:rsid w:val="00B16DD2"/>
    <w:rsid w:val="00B16F89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475C5"/>
    <w:rsid w:val="00B521F5"/>
    <w:rsid w:val="00B5264C"/>
    <w:rsid w:val="00B529DA"/>
    <w:rsid w:val="00B55DF6"/>
    <w:rsid w:val="00B61B7F"/>
    <w:rsid w:val="00B64E96"/>
    <w:rsid w:val="00B7642F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D0606"/>
    <w:rsid w:val="00BD3AB6"/>
    <w:rsid w:val="00BD4746"/>
    <w:rsid w:val="00BD5319"/>
    <w:rsid w:val="00BE05DE"/>
    <w:rsid w:val="00BE1DE9"/>
    <w:rsid w:val="00BE2F0E"/>
    <w:rsid w:val="00BE5C95"/>
    <w:rsid w:val="00BE5F80"/>
    <w:rsid w:val="00BF2DFF"/>
    <w:rsid w:val="00BF7022"/>
    <w:rsid w:val="00C00E5C"/>
    <w:rsid w:val="00C03AF7"/>
    <w:rsid w:val="00C06D4F"/>
    <w:rsid w:val="00C12CB4"/>
    <w:rsid w:val="00C13B3D"/>
    <w:rsid w:val="00C16643"/>
    <w:rsid w:val="00C17970"/>
    <w:rsid w:val="00C20354"/>
    <w:rsid w:val="00C2268F"/>
    <w:rsid w:val="00C23E13"/>
    <w:rsid w:val="00C26555"/>
    <w:rsid w:val="00C32E88"/>
    <w:rsid w:val="00C419B5"/>
    <w:rsid w:val="00C456F6"/>
    <w:rsid w:val="00C517FC"/>
    <w:rsid w:val="00C52312"/>
    <w:rsid w:val="00C5510D"/>
    <w:rsid w:val="00C55155"/>
    <w:rsid w:val="00C5562E"/>
    <w:rsid w:val="00C56BF7"/>
    <w:rsid w:val="00C63C9F"/>
    <w:rsid w:val="00C6554E"/>
    <w:rsid w:val="00C6624D"/>
    <w:rsid w:val="00C7117F"/>
    <w:rsid w:val="00C7136E"/>
    <w:rsid w:val="00C71791"/>
    <w:rsid w:val="00C71D40"/>
    <w:rsid w:val="00C723A6"/>
    <w:rsid w:val="00C7657D"/>
    <w:rsid w:val="00C81E6C"/>
    <w:rsid w:val="00C8202A"/>
    <w:rsid w:val="00C84D4D"/>
    <w:rsid w:val="00C90ECE"/>
    <w:rsid w:val="00C92088"/>
    <w:rsid w:val="00C93349"/>
    <w:rsid w:val="00C9455A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69ED"/>
    <w:rsid w:val="00CB70D9"/>
    <w:rsid w:val="00CC4769"/>
    <w:rsid w:val="00CC77E2"/>
    <w:rsid w:val="00CD234B"/>
    <w:rsid w:val="00CD34A3"/>
    <w:rsid w:val="00CD3A1A"/>
    <w:rsid w:val="00CD4037"/>
    <w:rsid w:val="00CE13BE"/>
    <w:rsid w:val="00CE5210"/>
    <w:rsid w:val="00CE5E22"/>
    <w:rsid w:val="00CE7BF3"/>
    <w:rsid w:val="00CF250D"/>
    <w:rsid w:val="00CF2AED"/>
    <w:rsid w:val="00CF2B02"/>
    <w:rsid w:val="00CF34E0"/>
    <w:rsid w:val="00CF4DED"/>
    <w:rsid w:val="00D03E14"/>
    <w:rsid w:val="00D041EE"/>
    <w:rsid w:val="00D07AF5"/>
    <w:rsid w:val="00D11C5A"/>
    <w:rsid w:val="00D1463B"/>
    <w:rsid w:val="00D14832"/>
    <w:rsid w:val="00D179CA"/>
    <w:rsid w:val="00D20069"/>
    <w:rsid w:val="00D22ABC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374F"/>
    <w:rsid w:val="00D56384"/>
    <w:rsid w:val="00D56C8D"/>
    <w:rsid w:val="00D60FD2"/>
    <w:rsid w:val="00D6393A"/>
    <w:rsid w:val="00D674A4"/>
    <w:rsid w:val="00D676EF"/>
    <w:rsid w:val="00D81F7B"/>
    <w:rsid w:val="00D835C8"/>
    <w:rsid w:val="00D8551C"/>
    <w:rsid w:val="00D85E96"/>
    <w:rsid w:val="00D91E7E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50CE"/>
    <w:rsid w:val="00DD63BB"/>
    <w:rsid w:val="00DD7368"/>
    <w:rsid w:val="00DD7802"/>
    <w:rsid w:val="00DE03FC"/>
    <w:rsid w:val="00DE4645"/>
    <w:rsid w:val="00DE6B71"/>
    <w:rsid w:val="00DF2624"/>
    <w:rsid w:val="00DF5470"/>
    <w:rsid w:val="00DF72C1"/>
    <w:rsid w:val="00E10387"/>
    <w:rsid w:val="00E124DF"/>
    <w:rsid w:val="00E15EDD"/>
    <w:rsid w:val="00E176DC"/>
    <w:rsid w:val="00E24324"/>
    <w:rsid w:val="00E271BE"/>
    <w:rsid w:val="00E30484"/>
    <w:rsid w:val="00E32F98"/>
    <w:rsid w:val="00E335AC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6213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5C28"/>
    <w:rsid w:val="00EA7F70"/>
    <w:rsid w:val="00EB0154"/>
    <w:rsid w:val="00EB7A20"/>
    <w:rsid w:val="00EC0D59"/>
    <w:rsid w:val="00EC19B4"/>
    <w:rsid w:val="00EC3028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7526"/>
    <w:rsid w:val="00EF04CD"/>
    <w:rsid w:val="00EF59B0"/>
    <w:rsid w:val="00EF6DDD"/>
    <w:rsid w:val="00F014E5"/>
    <w:rsid w:val="00F015BA"/>
    <w:rsid w:val="00F04E62"/>
    <w:rsid w:val="00F051B5"/>
    <w:rsid w:val="00F07B2E"/>
    <w:rsid w:val="00F10063"/>
    <w:rsid w:val="00F16FB6"/>
    <w:rsid w:val="00F25CB6"/>
    <w:rsid w:val="00F27C28"/>
    <w:rsid w:val="00F32283"/>
    <w:rsid w:val="00F347B8"/>
    <w:rsid w:val="00F401CE"/>
    <w:rsid w:val="00F423CE"/>
    <w:rsid w:val="00F44A9F"/>
    <w:rsid w:val="00F518D1"/>
    <w:rsid w:val="00F524DF"/>
    <w:rsid w:val="00F536A8"/>
    <w:rsid w:val="00F56E4A"/>
    <w:rsid w:val="00F57D6A"/>
    <w:rsid w:val="00F62142"/>
    <w:rsid w:val="00F62A7D"/>
    <w:rsid w:val="00F65746"/>
    <w:rsid w:val="00F66553"/>
    <w:rsid w:val="00F6799C"/>
    <w:rsid w:val="00F67F48"/>
    <w:rsid w:val="00F71EDC"/>
    <w:rsid w:val="00F757C2"/>
    <w:rsid w:val="00F809B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45A4"/>
    <w:rsid w:val="00FA5CD5"/>
    <w:rsid w:val="00FA6709"/>
    <w:rsid w:val="00FB0983"/>
    <w:rsid w:val="00FB115C"/>
    <w:rsid w:val="00FB6F7B"/>
    <w:rsid w:val="00FC0733"/>
    <w:rsid w:val="00FC2C1B"/>
    <w:rsid w:val="00FC679D"/>
    <w:rsid w:val="00FC6A7B"/>
    <w:rsid w:val="00FD217A"/>
    <w:rsid w:val="00FD2757"/>
    <w:rsid w:val="00FD2DA9"/>
    <w:rsid w:val="00FD3995"/>
    <w:rsid w:val="00FD6772"/>
    <w:rsid w:val="00FD75FB"/>
    <w:rsid w:val="00FD7783"/>
    <w:rsid w:val="00FE1D16"/>
    <w:rsid w:val="00FE2324"/>
    <w:rsid w:val="00FE51EF"/>
    <w:rsid w:val="00FE7F2D"/>
    <w:rsid w:val="00FF06A9"/>
    <w:rsid w:val="00FF280E"/>
    <w:rsid w:val="00FF5DFA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6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301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318</cp:revision>
  <cp:lastPrinted>2023-02-13T13:02:00Z</cp:lastPrinted>
  <dcterms:created xsi:type="dcterms:W3CDTF">2023-02-21T11:57:00Z</dcterms:created>
  <dcterms:modified xsi:type="dcterms:W3CDTF">2023-07-10T10:08:00Z</dcterms:modified>
</cp:coreProperties>
</file>