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64EA" w14:textId="355E73CE" w:rsidR="00C2268F" w:rsidRDefault="006F5847" w:rsidP="00A57C16">
      <w:pPr>
        <w:pBdr>
          <w:bottom w:val="single" w:sz="4" w:space="1" w:color="auto"/>
        </w:pBdr>
        <w:tabs>
          <w:tab w:val="center" w:pos="5233"/>
          <w:tab w:val="left" w:pos="7725"/>
        </w:tabs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67676522" wp14:editId="67676523">
            <wp:simplePos x="0" y="0"/>
            <wp:positionH relativeFrom="column">
              <wp:posOffset>2724150</wp:posOffset>
            </wp:positionH>
            <wp:positionV relativeFrom="paragraph">
              <wp:posOffset>-57150</wp:posOffset>
            </wp:positionV>
            <wp:extent cx="1371600" cy="923925"/>
            <wp:effectExtent l="19050" t="0" r="0" b="0"/>
            <wp:wrapNone/>
            <wp:docPr id="2" name="Picture 2" descr="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34D1E3" w14:textId="77777777" w:rsidR="00A57C16" w:rsidRDefault="00A57C16" w:rsidP="00A57C16">
      <w:pPr>
        <w:pBdr>
          <w:bottom w:val="single" w:sz="4" w:space="1" w:color="auto"/>
        </w:pBdr>
        <w:tabs>
          <w:tab w:val="center" w:pos="5233"/>
          <w:tab w:val="left" w:pos="7725"/>
        </w:tabs>
        <w:rPr>
          <w:rFonts w:ascii="Arial" w:hAnsi="Arial" w:cs="Arial"/>
          <w:b/>
          <w:color w:val="000000"/>
          <w:sz w:val="28"/>
          <w:szCs w:val="28"/>
        </w:rPr>
      </w:pPr>
    </w:p>
    <w:p w14:paraId="004E753C" w14:textId="77777777" w:rsidR="00A57C16" w:rsidRDefault="00A57C16" w:rsidP="00A57C16">
      <w:pPr>
        <w:pBdr>
          <w:bottom w:val="single" w:sz="4" w:space="1" w:color="auto"/>
        </w:pBdr>
        <w:tabs>
          <w:tab w:val="center" w:pos="5233"/>
          <w:tab w:val="left" w:pos="7725"/>
        </w:tabs>
        <w:rPr>
          <w:rFonts w:ascii="Arial" w:hAnsi="Arial" w:cs="Arial"/>
          <w:b/>
          <w:color w:val="000000"/>
          <w:sz w:val="28"/>
          <w:szCs w:val="28"/>
        </w:rPr>
      </w:pPr>
    </w:p>
    <w:p w14:paraId="676764EC" w14:textId="77777777" w:rsidR="005D494B" w:rsidRPr="00C2268F" w:rsidRDefault="005D494B" w:rsidP="006F5847">
      <w:pPr>
        <w:tabs>
          <w:tab w:val="left" w:pos="1845"/>
        </w:tabs>
        <w:jc w:val="center"/>
        <w:rPr>
          <w:rFonts w:ascii="Arial" w:hAnsi="Arial" w:cs="Arial"/>
          <w:b/>
          <w:color w:val="000000"/>
          <w:sz w:val="22"/>
          <w:szCs w:val="28"/>
        </w:rPr>
      </w:pPr>
    </w:p>
    <w:p w14:paraId="676764ED" w14:textId="77777777" w:rsidR="00FA175B" w:rsidRDefault="00FA175B" w:rsidP="006F5847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76764EE" w14:textId="38DFC813" w:rsidR="005D40DA" w:rsidRPr="005D494B" w:rsidRDefault="005D40DA" w:rsidP="001F4875">
      <w:pPr>
        <w:jc w:val="center"/>
        <w:rPr>
          <w:rFonts w:ascii="Arial" w:hAnsi="Arial" w:cs="Arial"/>
          <w:b/>
          <w:color w:val="000000"/>
          <w:szCs w:val="20"/>
        </w:rPr>
      </w:pPr>
      <w:r w:rsidRPr="005D494B">
        <w:rPr>
          <w:rFonts w:ascii="Arial" w:hAnsi="Arial" w:cs="Arial"/>
          <w:b/>
          <w:color w:val="000000"/>
          <w:szCs w:val="20"/>
        </w:rPr>
        <w:t xml:space="preserve">Draft Agenda </w:t>
      </w:r>
      <w:r w:rsidR="00440A5C">
        <w:rPr>
          <w:rFonts w:ascii="Arial" w:hAnsi="Arial" w:cs="Arial"/>
          <w:b/>
          <w:color w:val="000000"/>
          <w:szCs w:val="20"/>
        </w:rPr>
        <w:t>O</w:t>
      </w:r>
      <w:r w:rsidRPr="005D494B">
        <w:rPr>
          <w:rFonts w:ascii="Arial" w:hAnsi="Arial" w:cs="Arial"/>
          <w:b/>
          <w:color w:val="000000"/>
          <w:szCs w:val="20"/>
        </w:rPr>
        <w:t>rdinary Meeting Leysdown Parish Council</w:t>
      </w:r>
    </w:p>
    <w:p w14:paraId="46C85A76" w14:textId="4C9228F8" w:rsidR="00FE51EF" w:rsidRDefault="000E7EEE" w:rsidP="001F487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Cs w:val="20"/>
        </w:rPr>
        <w:t>T</w:t>
      </w:r>
      <w:r w:rsidR="00440A5C">
        <w:rPr>
          <w:rFonts w:ascii="Arial" w:hAnsi="Arial" w:cs="Arial"/>
          <w:b/>
          <w:color w:val="000000"/>
          <w:szCs w:val="20"/>
        </w:rPr>
        <w:t>HURSDAY</w:t>
      </w:r>
      <w:r w:rsidR="00180774">
        <w:rPr>
          <w:rFonts w:ascii="Arial" w:hAnsi="Arial" w:cs="Arial"/>
          <w:b/>
          <w:color w:val="000000"/>
          <w:szCs w:val="20"/>
        </w:rPr>
        <w:t xml:space="preserve"> </w:t>
      </w:r>
      <w:r w:rsidR="006C49FE">
        <w:rPr>
          <w:rFonts w:ascii="Arial" w:hAnsi="Arial" w:cs="Arial"/>
          <w:b/>
          <w:color w:val="000000"/>
          <w:szCs w:val="20"/>
        </w:rPr>
        <w:t>1</w:t>
      </w:r>
      <w:r w:rsidR="004C0891">
        <w:rPr>
          <w:rFonts w:ascii="Arial" w:hAnsi="Arial" w:cs="Arial"/>
          <w:b/>
          <w:color w:val="000000"/>
          <w:szCs w:val="20"/>
        </w:rPr>
        <w:t>7</w:t>
      </w:r>
      <w:r w:rsidR="00C45A4D">
        <w:rPr>
          <w:rFonts w:ascii="Arial" w:hAnsi="Arial" w:cs="Arial"/>
          <w:b/>
          <w:color w:val="000000"/>
          <w:szCs w:val="20"/>
        </w:rPr>
        <w:t>th</w:t>
      </w:r>
      <w:r w:rsidR="006C49FE">
        <w:rPr>
          <w:rFonts w:ascii="Arial" w:hAnsi="Arial" w:cs="Arial"/>
          <w:b/>
          <w:color w:val="000000"/>
          <w:szCs w:val="20"/>
        </w:rPr>
        <w:t xml:space="preserve"> </w:t>
      </w:r>
      <w:r w:rsidR="00C45A4D">
        <w:rPr>
          <w:rFonts w:ascii="Arial" w:hAnsi="Arial" w:cs="Arial"/>
          <w:b/>
          <w:color w:val="000000"/>
          <w:szCs w:val="20"/>
        </w:rPr>
        <w:t>AUGUST</w:t>
      </w:r>
      <w:r w:rsidR="009550E8">
        <w:rPr>
          <w:rFonts w:ascii="Arial" w:hAnsi="Arial" w:cs="Arial"/>
          <w:b/>
          <w:color w:val="000000"/>
          <w:szCs w:val="20"/>
        </w:rPr>
        <w:t xml:space="preserve"> 202</w:t>
      </w:r>
      <w:r w:rsidR="00871842">
        <w:rPr>
          <w:rFonts w:ascii="Arial" w:hAnsi="Arial" w:cs="Arial"/>
          <w:b/>
          <w:color w:val="000000"/>
          <w:szCs w:val="20"/>
        </w:rPr>
        <w:t>3</w:t>
      </w:r>
      <w:r w:rsidR="009550E8">
        <w:rPr>
          <w:rFonts w:ascii="Arial" w:hAnsi="Arial" w:cs="Arial"/>
          <w:b/>
          <w:color w:val="000000"/>
          <w:szCs w:val="20"/>
        </w:rPr>
        <w:t xml:space="preserve"> </w:t>
      </w:r>
      <w:r w:rsidR="00C55155">
        <w:rPr>
          <w:rFonts w:ascii="Arial" w:hAnsi="Arial" w:cs="Arial"/>
          <w:b/>
          <w:color w:val="000000"/>
          <w:szCs w:val="20"/>
        </w:rPr>
        <w:t>at the Village Hall</w:t>
      </w:r>
      <w:r w:rsidR="00800948">
        <w:rPr>
          <w:rFonts w:ascii="Arial" w:hAnsi="Arial" w:cs="Arial"/>
          <w:b/>
          <w:color w:val="000000"/>
          <w:szCs w:val="20"/>
        </w:rPr>
        <w:t xml:space="preserve"> @ </w:t>
      </w:r>
      <w:r w:rsidR="004157DC">
        <w:rPr>
          <w:rFonts w:ascii="Arial" w:hAnsi="Arial" w:cs="Arial"/>
          <w:b/>
          <w:color w:val="000000"/>
          <w:szCs w:val="20"/>
        </w:rPr>
        <w:t>6</w:t>
      </w:r>
      <w:r w:rsidR="00800948">
        <w:rPr>
          <w:rFonts w:ascii="Arial" w:hAnsi="Arial" w:cs="Arial"/>
          <w:b/>
          <w:color w:val="000000"/>
          <w:szCs w:val="20"/>
        </w:rPr>
        <w:t>pm</w:t>
      </w:r>
    </w:p>
    <w:p w14:paraId="676764F1" w14:textId="771A4B51" w:rsidR="005D40DA" w:rsidRDefault="005D40DA" w:rsidP="001F4875">
      <w:pPr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5D40DA">
        <w:rPr>
          <w:rFonts w:ascii="Arial" w:hAnsi="Arial" w:cs="Arial"/>
          <w:color w:val="000000"/>
          <w:sz w:val="20"/>
          <w:szCs w:val="20"/>
        </w:rPr>
        <w:t>Wing Road, Leysdown-On-Sea, Kent, ME12 4EA.</w:t>
      </w:r>
    </w:p>
    <w:p w14:paraId="676764F2" w14:textId="458B007C" w:rsidR="005D494B" w:rsidRPr="005D40DA" w:rsidRDefault="005D494B" w:rsidP="001F487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323FC">
        <w:rPr>
          <w:rFonts w:ascii="Arial" w:hAnsi="Arial" w:cs="Arial"/>
          <w:sz w:val="20"/>
          <w:szCs w:val="20"/>
        </w:rPr>
        <w:t>leysdownpc@btconnect.com</w:t>
      </w:r>
      <w:r w:rsidRPr="005D494B">
        <w:rPr>
          <w:rFonts w:ascii="Arial" w:hAnsi="Arial" w:cs="Arial"/>
          <w:sz w:val="20"/>
          <w:szCs w:val="20"/>
        </w:rPr>
        <w:t xml:space="preserve"> | 01795 511277</w:t>
      </w:r>
    </w:p>
    <w:p w14:paraId="676764F3" w14:textId="77777777" w:rsidR="005D494B" w:rsidRDefault="005D494B" w:rsidP="006F5847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76764F4" w14:textId="77777777" w:rsidR="005D494B" w:rsidRDefault="005D494B" w:rsidP="006F5847">
      <w:pPr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5D494B">
        <w:rPr>
          <w:rFonts w:ascii="Arial" w:hAnsi="Arial" w:cs="Arial"/>
          <w:b/>
          <w:color w:val="000000"/>
          <w:sz w:val="20"/>
          <w:szCs w:val="20"/>
          <w:u w:val="single"/>
        </w:rPr>
        <w:t>To the Councillors of Leysdown Parish Council, you are hereby summoned to attend a meeting of the Leysdown Parish Council convened by the Chair to be held at Leysdown Village Hall, Wing Road, Leysdown-On-Sea, Kent, ME12 4EA.</w:t>
      </w:r>
    </w:p>
    <w:p w14:paraId="676764F5" w14:textId="77777777" w:rsidR="00FA175B" w:rsidRDefault="00FA175B" w:rsidP="00D30E36">
      <w:pPr>
        <w:rPr>
          <w:rFonts w:ascii="Arial" w:hAnsi="Arial" w:cs="Arial"/>
          <w:b/>
          <w:color w:val="000000"/>
          <w:sz w:val="20"/>
          <w:szCs w:val="20"/>
        </w:rPr>
      </w:pPr>
    </w:p>
    <w:p w14:paraId="676764F6" w14:textId="77777777" w:rsidR="00F94CAD" w:rsidRPr="005D494B" w:rsidRDefault="005D494B" w:rsidP="00D30E36">
      <w:pPr>
        <w:rPr>
          <w:rFonts w:ascii="Arial" w:hAnsi="Arial" w:cs="Arial"/>
          <w:i/>
          <w:color w:val="000000"/>
          <w:sz w:val="20"/>
          <w:szCs w:val="20"/>
        </w:rPr>
      </w:pPr>
      <w:r w:rsidRPr="005D494B">
        <w:rPr>
          <w:rFonts w:ascii="Arial" w:hAnsi="Arial" w:cs="Arial"/>
          <w:i/>
          <w:color w:val="000000"/>
          <w:sz w:val="20"/>
          <w:szCs w:val="20"/>
        </w:rPr>
        <w:t xml:space="preserve">It is </w:t>
      </w:r>
      <w:r w:rsidR="00AC09CA">
        <w:rPr>
          <w:rFonts w:ascii="Arial" w:hAnsi="Arial" w:cs="Arial"/>
          <w:i/>
          <w:color w:val="000000"/>
          <w:sz w:val="20"/>
          <w:szCs w:val="20"/>
        </w:rPr>
        <w:t xml:space="preserve">courtesy to inform Councillor </w:t>
      </w:r>
      <w:r w:rsidRPr="005D494B">
        <w:rPr>
          <w:rFonts w:ascii="Arial" w:hAnsi="Arial" w:cs="Arial"/>
          <w:i/>
          <w:color w:val="000000"/>
          <w:sz w:val="20"/>
          <w:szCs w:val="20"/>
        </w:rPr>
        <w:t>that this meeting will be recorded (audio only) and by attending this meeting you give consent to be recorded. The business to be transacted at this meeting is as follows:</w:t>
      </w:r>
    </w:p>
    <w:p w14:paraId="676764F7" w14:textId="77777777" w:rsidR="00D30E36" w:rsidRPr="005D494B" w:rsidRDefault="00A47FA9" w:rsidP="009655C9">
      <w:pPr>
        <w:rPr>
          <w:rFonts w:ascii="Arial" w:hAnsi="Arial" w:cs="Arial"/>
          <w:i/>
          <w:color w:val="000000"/>
          <w:sz w:val="20"/>
          <w:szCs w:val="20"/>
        </w:rPr>
      </w:pPr>
      <w:r w:rsidRPr="005D494B"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14:paraId="676764F8" w14:textId="21F9AED5" w:rsidR="001B307C" w:rsidRDefault="00AC09CA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4A01DA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</w:t>
      </w:r>
      <w:r w:rsidR="00926194">
        <w:rPr>
          <w:rFonts w:ascii="Arial" w:hAnsi="Arial" w:cs="Arial"/>
          <w:b/>
          <w:color w:val="000000"/>
          <w:sz w:val="20"/>
          <w:szCs w:val="20"/>
        </w:rPr>
        <w:t>1</w:t>
      </w:r>
      <w:r w:rsidR="00005AE1">
        <w:rPr>
          <w:rFonts w:ascii="Arial" w:hAnsi="Arial" w:cs="Arial"/>
          <w:b/>
          <w:color w:val="000000"/>
          <w:sz w:val="20"/>
          <w:szCs w:val="20"/>
        </w:rPr>
        <w:t>5</w:t>
      </w:r>
      <w:r w:rsidR="00FF5DFA">
        <w:rPr>
          <w:rFonts w:ascii="Arial" w:hAnsi="Arial" w:cs="Arial"/>
          <w:b/>
          <w:color w:val="000000"/>
          <w:sz w:val="20"/>
          <w:szCs w:val="20"/>
        </w:rPr>
        <w:t>4</w:t>
      </w:r>
      <w:r w:rsidR="0041530C">
        <w:rPr>
          <w:rFonts w:ascii="Arial" w:hAnsi="Arial" w:cs="Arial"/>
          <w:b/>
          <w:color w:val="000000"/>
          <w:sz w:val="20"/>
          <w:szCs w:val="20"/>
        </w:rPr>
        <w:tab/>
      </w:r>
      <w:r w:rsidR="005D40DA">
        <w:rPr>
          <w:rFonts w:ascii="Arial" w:hAnsi="Arial" w:cs="Arial"/>
          <w:b/>
          <w:color w:val="000000"/>
          <w:sz w:val="20"/>
          <w:szCs w:val="20"/>
        </w:rPr>
        <w:t>Apologies</w:t>
      </w:r>
      <w:r w:rsidR="00E732AC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676764F9" w14:textId="02B4F12E" w:rsidR="005D40DA" w:rsidRDefault="00F56E4A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</w:t>
      </w:r>
      <w:r w:rsidR="00D5374F">
        <w:rPr>
          <w:rFonts w:ascii="Arial" w:hAnsi="Arial" w:cs="Arial"/>
          <w:b/>
          <w:color w:val="000000"/>
          <w:sz w:val="20"/>
          <w:szCs w:val="20"/>
        </w:rPr>
        <w:t>/1</w:t>
      </w:r>
      <w:r w:rsidR="00C838E7">
        <w:rPr>
          <w:rFonts w:ascii="Arial" w:hAnsi="Arial" w:cs="Arial"/>
          <w:b/>
          <w:color w:val="000000"/>
          <w:sz w:val="20"/>
          <w:szCs w:val="20"/>
        </w:rPr>
        <w:t>55</w:t>
      </w:r>
      <w:r w:rsidR="00E376D1">
        <w:rPr>
          <w:rFonts w:ascii="Arial" w:hAnsi="Arial" w:cs="Arial"/>
          <w:b/>
          <w:color w:val="000000"/>
          <w:sz w:val="20"/>
          <w:szCs w:val="20"/>
        </w:rPr>
        <w:tab/>
      </w:r>
      <w:r w:rsidR="005D40DA">
        <w:rPr>
          <w:rFonts w:ascii="Arial" w:hAnsi="Arial" w:cs="Arial"/>
          <w:b/>
          <w:color w:val="000000"/>
          <w:sz w:val="20"/>
          <w:szCs w:val="20"/>
        </w:rPr>
        <w:t>Declaration of Interests</w:t>
      </w:r>
      <w:r w:rsidR="00E732AC">
        <w:rPr>
          <w:rFonts w:ascii="Arial" w:hAnsi="Arial" w:cs="Arial"/>
          <w:b/>
          <w:color w:val="000000"/>
          <w:sz w:val="20"/>
          <w:szCs w:val="20"/>
        </w:rPr>
        <w:t>:</w:t>
      </w:r>
      <w:r w:rsidR="005D40DA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676764FA" w14:textId="72953658" w:rsidR="005D40DA" w:rsidRDefault="009F1B10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</w:t>
      </w:r>
      <w:r w:rsidR="00926194">
        <w:rPr>
          <w:rFonts w:ascii="Arial" w:hAnsi="Arial" w:cs="Arial"/>
          <w:b/>
          <w:color w:val="000000"/>
          <w:sz w:val="20"/>
          <w:szCs w:val="20"/>
        </w:rPr>
        <w:t>1</w:t>
      </w:r>
      <w:r w:rsidR="005D7818">
        <w:rPr>
          <w:rFonts w:ascii="Arial" w:hAnsi="Arial" w:cs="Arial"/>
          <w:b/>
          <w:color w:val="000000"/>
          <w:sz w:val="20"/>
          <w:szCs w:val="20"/>
        </w:rPr>
        <w:t>56</w:t>
      </w:r>
      <w:r w:rsidR="0041530C">
        <w:rPr>
          <w:rFonts w:ascii="Arial" w:hAnsi="Arial" w:cs="Arial"/>
          <w:b/>
          <w:color w:val="000000"/>
          <w:sz w:val="20"/>
          <w:szCs w:val="20"/>
        </w:rPr>
        <w:tab/>
      </w:r>
      <w:r w:rsidR="005D40DA">
        <w:rPr>
          <w:rFonts w:ascii="Arial" w:hAnsi="Arial" w:cs="Arial"/>
          <w:b/>
          <w:color w:val="000000"/>
          <w:sz w:val="20"/>
          <w:szCs w:val="20"/>
        </w:rPr>
        <w:t>Approval of Minut</w:t>
      </w:r>
      <w:r w:rsidR="00AC09CA">
        <w:rPr>
          <w:rFonts w:ascii="Arial" w:hAnsi="Arial" w:cs="Arial"/>
          <w:b/>
          <w:color w:val="000000"/>
          <w:sz w:val="20"/>
          <w:szCs w:val="20"/>
        </w:rPr>
        <w:t xml:space="preserve">es for the </w:t>
      </w:r>
      <w:r w:rsidR="00DD50CE">
        <w:rPr>
          <w:rFonts w:ascii="Arial" w:hAnsi="Arial" w:cs="Arial"/>
          <w:b/>
          <w:color w:val="000000"/>
          <w:sz w:val="20"/>
          <w:szCs w:val="20"/>
        </w:rPr>
        <w:t>meeting o</w:t>
      </w:r>
      <w:r w:rsidR="00AC09CA">
        <w:rPr>
          <w:rFonts w:ascii="Arial" w:hAnsi="Arial" w:cs="Arial"/>
          <w:b/>
          <w:color w:val="000000"/>
          <w:sz w:val="20"/>
          <w:szCs w:val="20"/>
        </w:rPr>
        <w:t xml:space="preserve">n </w:t>
      </w:r>
      <w:r w:rsidR="00FE1AF9">
        <w:rPr>
          <w:rFonts w:ascii="Arial" w:hAnsi="Arial" w:cs="Arial"/>
          <w:b/>
          <w:color w:val="000000"/>
          <w:sz w:val="20"/>
          <w:szCs w:val="20"/>
        </w:rPr>
        <w:t>13</w:t>
      </w:r>
      <w:r w:rsidR="00FE1AF9" w:rsidRPr="00FE1AF9">
        <w:rPr>
          <w:rFonts w:ascii="Arial" w:hAnsi="Arial" w:cs="Arial"/>
          <w:b/>
          <w:color w:val="000000"/>
          <w:sz w:val="20"/>
          <w:szCs w:val="20"/>
          <w:vertAlign w:val="superscript"/>
        </w:rPr>
        <w:t>TH</w:t>
      </w:r>
      <w:r w:rsidR="00FE1AF9">
        <w:rPr>
          <w:rFonts w:ascii="Arial" w:hAnsi="Arial" w:cs="Arial"/>
          <w:b/>
          <w:color w:val="000000"/>
          <w:sz w:val="20"/>
          <w:szCs w:val="20"/>
        </w:rPr>
        <w:t xml:space="preserve"> July</w:t>
      </w:r>
      <w:r w:rsidR="00B806B9">
        <w:rPr>
          <w:rFonts w:ascii="Arial" w:hAnsi="Arial" w:cs="Arial"/>
          <w:b/>
          <w:color w:val="000000"/>
          <w:sz w:val="20"/>
          <w:szCs w:val="20"/>
        </w:rPr>
        <w:t xml:space="preserve"> 2023</w:t>
      </w:r>
      <w:r w:rsidR="00E732AC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676764FB" w14:textId="6152B67F" w:rsidR="005D40DA" w:rsidRDefault="00AC09CA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</w:t>
      </w:r>
      <w:r w:rsidR="0083317C">
        <w:rPr>
          <w:rFonts w:ascii="Arial" w:hAnsi="Arial" w:cs="Arial"/>
          <w:b/>
          <w:color w:val="000000"/>
          <w:sz w:val="20"/>
          <w:szCs w:val="20"/>
        </w:rPr>
        <w:t>1</w:t>
      </w:r>
      <w:r w:rsidR="00FE1AF9">
        <w:rPr>
          <w:rFonts w:ascii="Arial" w:hAnsi="Arial" w:cs="Arial"/>
          <w:b/>
          <w:color w:val="000000"/>
          <w:sz w:val="20"/>
          <w:szCs w:val="20"/>
        </w:rPr>
        <w:t>57</w:t>
      </w:r>
      <w:r w:rsidR="0041530C">
        <w:rPr>
          <w:rFonts w:ascii="Arial" w:hAnsi="Arial" w:cs="Arial"/>
          <w:b/>
          <w:color w:val="000000"/>
          <w:sz w:val="20"/>
          <w:szCs w:val="20"/>
        </w:rPr>
        <w:tab/>
      </w:r>
      <w:r w:rsidR="002350F3">
        <w:rPr>
          <w:rFonts w:ascii="Arial" w:hAnsi="Arial" w:cs="Arial"/>
          <w:b/>
          <w:color w:val="000000"/>
          <w:sz w:val="20"/>
          <w:szCs w:val="20"/>
        </w:rPr>
        <w:t xml:space="preserve">Councillors </w:t>
      </w:r>
      <w:r w:rsidR="002213F4">
        <w:rPr>
          <w:rFonts w:ascii="Arial" w:hAnsi="Arial" w:cs="Arial"/>
          <w:b/>
          <w:color w:val="000000"/>
          <w:sz w:val="20"/>
          <w:szCs w:val="20"/>
        </w:rPr>
        <w:t>Reports</w:t>
      </w:r>
      <w:r w:rsidR="00E732AC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65A5E998" w14:textId="28F52DCB" w:rsidR="003717C7" w:rsidRDefault="003717C7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23/158</w:t>
      </w:r>
      <w:r>
        <w:rPr>
          <w:rFonts w:ascii="Arial" w:hAnsi="Arial" w:cs="Arial"/>
          <w:b/>
          <w:color w:val="000000"/>
          <w:sz w:val="20"/>
          <w:szCs w:val="20"/>
        </w:rPr>
        <w:tab/>
        <w:t>PC Reports</w:t>
      </w:r>
      <w:r w:rsidR="00F74DC4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676764FC" w14:textId="21F2A7C3" w:rsidR="005D40DA" w:rsidRDefault="00AC09CA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</w:t>
      </w:r>
      <w:r w:rsidR="0083317C">
        <w:rPr>
          <w:rFonts w:ascii="Arial" w:hAnsi="Arial" w:cs="Arial"/>
          <w:b/>
          <w:color w:val="000000"/>
          <w:sz w:val="20"/>
          <w:szCs w:val="20"/>
        </w:rPr>
        <w:t>1</w:t>
      </w:r>
      <w:r w:rsidR="00FE1AF9">
        <w:rPr>
          <w:rFonts w:ascii="Arial" w:hAnsi="Arial" w:cs="Arial"/>
          <w:b/>
          <w:color w:val="000000"/>
          <w:sz w:val="20"/>
          <w:szCs w:val="20"/>
        </w:rPr>
        <w:t>5</w:t>
      </w:r>
      <w:r w:rsidR="00F74DC4">
        <w:rPr>
          <w:rFonts w:ascii="Arial" w:hAnsi="Arial" w:cs="Arial"/>
          <w:b/>
          <w:color w:val="000000"/>
          <w:sz w:val="20"/>
          <w:szCs w:val="20"/>
        </w:rPr>
        <w:t>9</w:t>
      </w:r>
      <w:r w:rsidR="005D40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E376D1">
        <w:rPr>
          <w:rFonts w:ascii="Arial" w:hAnsi="Arial" w:cs="Arial"/>
          <w:b/>
          <w:color w:val="000000"/>
          <w:sz w:val="20"/>
          <w:szCs w:val="20"/>
        </w:rPr>
        <w:tab/>
      </w:r>
      <w:r w:rsidR="005D40DA">
        <w:rPr>
          <w:rFonts w:ascii="Arial" w:hAnsi="Arial" w:cs="Arial"/>
          <w:b/>
          <w:color w:val="000000"/>
          <w:sz w:val="20"/>
          <w:szCs w:val="20"/>
        </w:rPr>
        <w:t xml:space="preserve">Public Session (limited to </w:t>
      </w:r>
      <w:r w:rsidR="00C7657D">
        <w:rPr>
          <w:rFonts w:ascii="Arial" w:hAnsi="Arial" w:cs="Arial"/>
          <w:b/>
          <w:color w:val="000000"/>
          <w:sz w:val="20"/>
          <w:szCs w:val="20"/>
        </w:rPr>
        <w:t>1</w:t>
      </w:r>
      <w:r w:rsidR="005D40DA">
        <w:rPr>
          <w:rFonts w:ascii="Arial" w:hAnsi="Arial" w:cs="Arial"/>
          <w:b/>
          <w:color w:val="000000"/>
          <w:sz w:val="20"/>
          <w:szCs w:val="20"/>
        </w:rPr>
        <w:t>5 minutes)</w:t>
      </w:r>
    </w:p>
    <w:p w14:paraId="676764FD" w14:textId="275CAA58" w:rsidR="00425D9F" w:rsidRDefault="00AC09CA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</w:t>
      </w:r>
      <w:r w:rsidR="002960FB">
        <w:rPr>
          <w:rFonts w:ascii="Arial" w:hAnsi="Arial" w:cs="Arial"/>
          <w:b/>
          <w:color w:val="000000"/>
          <w:sz w:val="20"/>
          <w:szCs w:val="20"/>
        </w:rPr>
        <w:t>1</w:t>
      </w:r>
      <w:r w:rsidR="00F74DC4">
        <w:rPr>
          <w:rFonts w:ascii="Arial" w:hAnsi="Arial" w:cs="Arial"/>
          <w:b/>
          <w:color w:val="000000"/>
          <w:sz w:val="20"/>
          <w:szCs w:val="20"/>
        </w:rPr>
        <w:t>60</w:t>
      </w:r>
      <w:r w:rsidR="0041530C">
        <w:rPr>
          <w:rFonts w:ascii="Arial" w:hAnsi="Arial" w:cs="Arial"/>
          <w:b/>
          <w:color w:val="000000"/>
          <w:sz w:val="20"/>
          <w:szCs w:val="20"/>
        </w:rPr>
        <w:tab/>
      </w:r>
      <w:r w:rsidR="00425D9F">
        <w:rPr>
          <w:rFonts w:ascii="Arial" w:hAnsi="Arial" w:cs="Arial"/>
          <w:b/>
          <w:color w:val="000000"/>
          <w:sz w:val="20"/>
          <w:szCs w:val="20"/>
        </w:rPr>
        <w:t>Correspondence</w:t>
      </w:r>
      <w:r w:rsidR="00E732AC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676764FE" w14:textId="11320742" w:rsidR="00425D9F" w:rsidRDefault="00AC09CA" w:rsidP="003A5725">
      <w:pPr>
        <w:ind w:left="720" w:hanging="7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</w:t>
      </w:r>
      <w:r w:rsidR="00A649F5">
        <w:rPr>
          <w:rFonts w:ascii="Arial" w:hAnsi="Arial" w:cs="Arial"/>
          <w:b/>
          <w:color w:val="000000"/>
          <w:sz w:val="20"/>
          <w:szCs w:val="20"/>
        </w:rPr>
        <w:t>1</w:t>
      </w:r>
      <w:r w:rsidR="00362C18">
        <w:rPr>
          <w:rFonts w:ascii="Arial" w:hAnsi="Arial" w:cs="Arial"/>
          <w:b/>
          <w:color w:val="000000"/>
          <w:sz w:val="20"/>
          <w:szCs w:val="20"/>
        </w:rPr>
        <w:t>6</w:t>
      </w:r>
      <w:r w:rsidR="00F74DC4">
        <w:rPr>
          <w:rFonts w:ascii="Arial" w:hAnsi="Arial" w:cs="Arial"/>
          <w:b/>
          <w:color w:val="000000"/>
          <w:sz w:val="20"/>
          <w:szCs w:val="20"/>
        </w:rPr>
        <w:t>1</w:t>
      </w:r>
      <w:r w:rsidR="005D40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41530C">
        <w:rPr>
          <w:rFonts w:ascii="Arial" w:hAnsi="Arial" w:cs="Arial"/>
          <w:b/>
          <w:color w:val="000000"/>
          <w:sz w:val="20"/>
          <w:szCs w:val="20"/>
        </w:rPr>
        <w:tab/>
      </w:r>
      <w:r w:rsidR="005D40DA">
        <w:rPr>
          <w:rFonts w:ascii="Arial" w:hAnsi="Arial" w:cs="Arial"/>
          <w:b/>
          <w:color w:val="000000"/>
          <w:sz w:val="20"/>
          <w:szCs w:val="20"/>
        </w:rPr>
        <w:t>Planning</w:t>
      </w:r>
      <w:r w:rsidR="00A6079D">
        <w:rPr>
          <w:rFonts w:ascii="Arial" w:hAnsi="Arial" w:cs="Arial"/>
          <w:b/>
          <w:color w:val="000000"/>
          <w:sz w:val="20"/>
          <w:szCs w:val="20"/>
        </w:rPr>
        <w:t>:</w:t>
      </w:r>
      <w:r w:rsidR="00FA45A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FA45A4" w:rsidRPr="00FA45A4">
        <w:rPr>
          <w:rFonts w:ascii="Arial" w:hAnsi="Arial" w:cs="Arial"/>
          <w:b/>
          <w:color w:val="000000"/>
          <w:sz w:val="20"/>
          <w:szCs w:val="20"/>
        </w:rPr>
        <w:t>23/502980/FULL PROPOSAL: Replacement of 9no. chalets at plots 1,2,3,15,16,17,18,19</w:t>
      </w:r>
      <w:r w:rsidR="00362C18">
        <w:rPr>
          <w:rFonts w:ascii="Arial" w:hAnsi="Arial" w:cs="Arial"/>
          <w:b/>
          <w:color w:val="000000"/>
          <w:sz w:val="20"/>
          <w:szCs w:val="20"/>
        </w:rPr>
        <w:t>&amp;30</w:t>
      </w:r>
      <w:r w:rsidR="00FA45A4" w:rsidRPr="00FA45A4">
        <w:rPr>
          <w:rFonts w:ascii="Arial" w:hAnsi="Arial" w:cs="Arial"/>
          <w:b/>
          <w:color w:val="000000"/>
          <w:sz w:val="20"/>
          <w:szCs w:val="20"/>
        </w:rPr>
        <w:t xml:space="preserve"> Seaview Holiday Camp Warden Bay Road Leysdown Kent ME12 4NB</w:t>
      </w:r>
      <w:r w:rsidR="001753E1">
        <w:rPr>
          <w:rFonts w:ascii="Arial" w:hAnsi="Arial" w:cs="Arial"/>
          <w:b/>
          <w:color w:val="000000"/>
          <w:sz w:val="20"/>
          <w:szCs w:val="20"/>
        </w:rPr>
        <w:t>(extended date so Councillors could</w:t>
      </w:r>
      <w:r w:rsidR="0007645A">
        <w:rPr>
          <w:rFonts w:ascii="Arial" w:hAnsi="Arial" w:cs="Arial"/>
          <w:b/>
          <w:color w:val="000000"/>
          <w:sz w:val="20"/>
          <w:szCs w:val="20"/>
        </w:rPr>
        <w:t xml:space="preserve"> check</w:t>
      </w:r>
      <w:r w:rsidR="00BF6E53">
        <w:rPr>
          <w:rFonts w:ascii="Arial" w:hAnsi="Arial" w:cs="Arial"/>
          <w:b/>
          <w:color w:val="000000"/>
          <w:sz w:val="20"/>
          <w:szCs w:val="20"/>
        </w:rPr>
        <w:t xml:space="preserve"> proposal on line</w:t>
      </w:r>
      <w:r w:rsidR="0007645A">
        <w:rPr>
          <w:rFonts w:ascii="Arial" w:hAnsi="Arial" w:cs="Arial"/>
          <w:b/>
          <w:color w:val="000000"/>
          <w:sz w:val="20"/>
          <w:szCs w:val="20"/>
        </w:rPr>
        <w:t>)</w:t>
      </w:r>
      <w:r w:rsidR="00BF6E53">
        <w:rPr>
          <w:rFonts w:ascii="Arial" w:hAnsi="Arial" w:cs="Arial"/>
          <w:b/>
          <w:color w:val="000000"/>
          <w:sz w:val="20"/>
          <w:szCs w:val="20"/>
        </w:rPr>
        <w:t xml:space="preserve">. </w:t>
      </w:r>
    </w:p>
    <w:p w14:paraId="1331339E" w14:textId="6F3274C4" w:rsidR="00AE4EBF" w:rsidRDefault="0024113B" w:rsidP="003A5725">
      <w:pPr>
        <w:ind w:left="720" w:hanging="7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24113B">
        <w:rPr>
          <w:rFonts w:ascii="Arial" w:hAnsi="Arial" w:cs="Arial"/>
          <w:b/>
          <w:color w:val="000000"/>
          <w:sz w:val="20"/>
          <w:szCs w:val="20"/>
        </w:rPr>
        <w:t>23/503118/FULL PROPOSAL: Garage conversion into a habitable space with the erection of a single storey side extension including changes to fenestration. ADDRESS: 3 Danes Drive Leysdown Sheerness Kent ME12 4AJ</w:t>
      </w:r>
    </w:p>
    <w:p w14:paraId="410A9FE5" w14:textId="26B379D4" w:rsidR="0024113B" w:rsidRDefault="00C81068" w:rsidP="003A5725">
      <w:pPr>
        <w:ind w:left="720" w:hanging="7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 w:rsidR="00606C91" w:rsidRPr="00606C91">
        <w:rPr>
          <w:rFonts w:ascii="Arial" w:hAnsi="Arial" w:cs="Arial"/>
          <w:b/>
          <w:color w:val="000000"/>
          <w:sz w:val="20"/>
          <w:szCs w:val="20"/>
        </w:rPr>
        <w:t xml:space="preserve">23/503079/FULL PROPOSAL: Siting of a lodge to provide a security office and accommodation. ADDRESS: Isle </w:t>
      </w:r>
      <w:r w:rsidR="00696F7A" w:rsidRPr="00606C91">
        <w:rPr>
          <w:rFonts w:ascii="Arial" w:hAnsi="Arial" w:cs="Arial"/>
          <w:b/>
          <w:color w:val="000000"/>
          <w:sz w:val="20"/>
          <w:szCs w:val="20"/>
        </w:rPr>
        <w:t>of</w:t>
      </w:r>
      <w:r w:rsidR="00606C91" w:rsidRPr="00606C91">
        <w:rPr>
          <w:rFonts w:ascii="Arial" w:hAnsi="Arial" w:cs="Arial"/>
          <w:b/>
          <w:color w:val="000000"/>
          <w:sz w:val="20"/>
          <w:szCs w:val="20"/>
        </w:rPr>
        <w:t xml:space="preserve"> Sheppey Holiday Village Warden Bay Road Leysdown Sheerness Kent ME12 4LX</w:t>
      </w:r>
    </w:p>
    <w:p w14:paraId="5578BF07" w14:textId="4933AA55" w:rsidR="004503BF" w:rsidRDefault="00DD63BB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23/1</w:t>
      </w:r>
      <w:r w:rsidR="00B62202">
        <w:rPr>
          <w:rFonts w:ascii="Arial" w:hAnsi="Arial" w:cs="Arial"/>
          <w:b/>
          <w:color w:val="000000"/>
          <w:sz w:val="20"/>
          <w:szCs w:val="20"/>
        </w:rPr>
        <w:t>62</w:t>
      </w:r>
      <w:r w:rsidR="006B4353">
        <w:rPr>
          <w:rFonts w:ascii="Arial" w:hAnsi="Arial" w:cs="Arial"/>
          <w:b/>
          <w:color w:val="000000"/>
          <w:sz w:val="20"/>
          <w:szCs w:val="20"/>
        </w:rPr>
        <w:tab/>
      </w:r>
      <w:r w:rsidR="00DD7802">
        <w:rPr>
          <w:rFonts w:ascii="Arial" w:hAnsi="Arial" w:cs="Arial"/>
          <w:b/>
          <w:color w:val="000000"/>
          <w:sz w:val="20"/>
          <w:szCs w:val="20"/>
        </w:rPr>
        <w:t xml:space="preserve">CCTV </w:t>
      </w:r>
      <w:r w:rsidR="00326ED7">
        <w:rPr>
          <w:rFonts w:ascii="Arial" w:hAnsi="Arial" w:cs="Arial"/>
          <w:b/>
          <w:color w:val="000000"/>
          <w:sz w:val="20"/>
          <w:szCs w:val="20"/>
        </w:rPr>
        <w:t xml:space="preserve">Cameras </w:t>
      </w:r>
      <w:r w:rsidR="00AA0818">
        <w:rPr>
          <w:rFonts w:ascii="Arial" w:hAnsi="Arial" w:cs="Arial"/>
          <w:b/>
          <w:color w:val="000000"/>
          <w:sz w:val="20"/>
          <w:szCs w:val="20"/>
        </w:rPr>
        <w:t>update</w:t>
      </w:r>
      <w:r w:rsidR="0060109A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66A8505D" w14:textId="5E1A5678" w:rsidR="00FD1B47" w:rsidRDefault="00891C71" w:rsidP="00174873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</w:t>
      </w:r>
      <w:r w:rsidR="00434D14">
        <w:rPr>
          <w:rFonts w:ascii="Arial" w:hAnsi="Arial" w:cs="Arial"/>
          <w:b/>
          <w:color w:val="000000"/>
          <w:sz w:val="20"/>
          <w:szCs w:val="20"/>
        </w:rPr>
        <w:t>1</w:t>
      </w:r>
      <w:r w:rsidR="00012C3C">
        <w:rPr>
          <w:rFonts w:ascii="Arial" w:hAnsi="Arial" w:cs="Arial"/>
          <w:b/>
          <w:color w:val="000000"/>
          <w:sz w:val="20"/>
          <w:szCs w:val="20"/>
        </w:rPr>
        <w:t>63</w:t>
      </w:r>
      <w:r w:rsidR="00217228">
        <w:rPr>
          <w:rFonts w:ascii="Arial" w:hAnsi="Arial" w:cs="Arial"/>
          <w:b/>
          <w:color w:val="000000"/>
          <w:sz w:val="20"/>
          <w:szCs w:val="20"/>
        </w:rPr>
        <w:tab/>
      </w:r>
      <w:r w:rsidR="00B475C5">
        <w:rPr>
          <w:rFonts w:ascii="Arial" w:hAnsi="Arial" w:cs="Arial"/>
          <w:b/>
          <w:color w:val="000000"/>
          <w:sz w:val="20"/>
          <w:szCs w:val="20"/>
        </w:rPr>
        <w:t xml:space="preserve">Green party/litter </w:t>
      </w:r>
      <w:r w:rsidR="00537583">
        <w:rPr>
          <w:rFonts w:ascii="Arial" w:hAnsi="Arial" w:cs="Arial"/>
          <w:b/>
          <w:color w:val="000000"/>
          <w:sz w:val="20"/>
          <w:szCs w:val="20"/>
        </w:rPr>
        <w:t xml:space="preserve">pick </w:t>
      </w:r>
      <w:r w:rsidR="004C4483">
        <w:rPr>
          <w:rFonts w:ascii="Arial" w:hAnsi="Arial" w:cs="Arial"/>
          <w:b/>
          <w:color w:val="000000"/>
          <w:sz w:val="20"/>
          <w:szCs w:val="20"/>
        </w:rPr>
        <w:t>update</w:t>
      </w:r>
      <w:r w:rsidR="0060109A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54EDF8C6" w14:textId="0BE58297" w:rsidR="00991774" w:rsidRDefault="00FD1B47" w:rsidP="00174873">
      <w:pPr>
        <w:rPr>
          <w:rFonts w:ascii="Arial" w:hAnsi="Arial" w:cs="Arial"/>
          <w:b/>
          <w:color w:val="000000"/>
          <w:sz w:val="20"/>
          <w:szCs w:val="20"/>
        </w:rPr>
      </w:pPr>
      <w:r w:rsidRPr="00FD1B47">
        <w:rPr>
          <w:rFonts w:ascii="Arial" w:hAnsi="Arial" w:cs="Arial"/>
          <w:b/>
          <w:color w:val="000000"/>
          <w:sz w:val="20"/>
          <w:szCs w:val="20"/>
        </w:rPr>
        <w:t>23/16</w:t>
      </w:r>
      <w:r>
        <w:rPr>
          <w:rFonts w:ascii="Arial" w:hAnsi="Arial" w:cs="Arial"/>
          <w:b/>
          <w:color w:val="000000"/>
          <w:sz w:val="20"/>
          <w:szCs w:val="20"/>
        </w:rPr>
        <w:t>4</w:t>
      </w:r>
      <w:r w:rsidRPr="00FD1B47">
        <w:rPr>
          <w:rFonts w:ascii="Arial" w:hAnsi="Arial" w:cs="Arial"/>
          <w:b/>
          <w:color w:val="000000"/>
          <w:sz w:val="20"/>
          <w:szCs w:val="20"/>
        </w:rPr>
        <w:tab/>
        <w:t>Bus-Stops Improvements:</w:t>
      </w:r>
    </w:p>
    <w:p w14:paraId="02D4D30A" w14:textId="2951BD71" w:rsidR="00051DB1" w:rsidRDefault="00051DB1" w:rsidP="00174873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</w:t>
      </w:r>
      <w:r w:rsidR="00D00361">
        <w:rPr>
          <w:rFonts w:ascii="Arial" w:hAnsi="Arial" w:cs="Arial"/>
          <w:b/>
          <w:color w:val="000000"/>
          <w:sz w:val="20"/>
          <w:szCs w:val="20"/>
        </w:rPr>
        <w:t>165</w:t>
      </w:r>
      <w:r w:rsidR="00D00361">
        <w:rPr>
          <w:rFonts w:ascii="Arial" w:hAnsi="Arial" w:cs="Arial"/>
          <w:b/>
          <w:color w:val="000000"/>
          <w:sz w:val="20"/>
          <w:szCs w:val="20"/>
        </w:rPr>
        <w:tab/>
        <w:t>Highways Improvement Plan:</w:t>
      </w:r>
    </w:p>
    <w:p w14:paraId="001CBB88" w14:textId="29DD923D" w:rsidR="002D7F5C" w:rsidRDefault="00F6799C" w:rsidP="00174873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</w:t>
      </w:r>
      <w:r w:rsidR="007C3AEC">
        <w:rPr>
          <w:rFonts w:ascii="Arial" w:hAnsi="Arial" w:cs="Arial"/>
          <w:b/>
          <w:color w:val="000000"/>
          <w:sz w:val="20"/>
          <w:szCs w:val="20"/>
        </w:rPr>
        <w:t>1</w:t>
      </w:r>
      <w:r w:rsidR="00012C3C">
        <w:rPr>
          <w:rFonts w:ascii="Arial" w:hAnsi="Arial" w:cs="Arial"/>
          <w:b/>
          <w:color w:val="000000"/>
          <w:sz w:val="20"/>
          <w:szCs w:val="20"/>
        </w:rPr>
        <w:t>6</w:t>
      </w:r>
      <w:r w:rsidR="00D00361">
        <w:rPr>
          <w:rFonts w:ascii="Arial" w:hAnsi="Arial" w:cs="Arial"/>
          <w:b/>
          <w:color w:val="000000"/>
          <w:sz w:val="20"/>
          <w:szCs w:val="20"/>
        </w:rPr>
        <w:t>6</w:t>
      </w:r>
      <w:r w:rsidR="00C06D4F">
        <w:rPr>
          <w:rFonts w:ascii="Arial" w:hAnsi="Arial" w:cs="Arial"/>
          <w:b/>
          <w:color w:val="000000"/>
          <w:sz w:val="20"/>
          <w:szCs w:val="20"/>
        </w:rPr>
        <w:tab/>
      </w:r>
      <w:r w:rsidR="002D7F5C">
        <w:rPr>
          <w:rFonts w:ascii="Arial" w:hAnsi="Arial" w:cs="Arial"/>
          <w:b/>
          <w:color w:val="000000"/>
          <w:sz w:val="20"/>
          <w:szCs w:val="20"/>
        </w:rPr>
        <w:t>Xmas Party</w:t>
      </w:r>
      <w:r w:rsidR="0060109A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269BFFBC" w14:textId="167FE52F" w:rsidR="00DD50CE" w:rsidRDefault="00AB375B" w:rsidP="002E4DE1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23/1</w:t>
      </w:r>
      <w:r w:rsidR="00012C3C">
        <w:rPr>
          <w:rFonts w:ascii="Arial" w:hAnsi="Arial" w:cs="Arial"/>
          <w:b/>
          <w:color w:val="000000"/>
          <w:sz w:val="20"/>
          <w:szCs w:val="20"/>
        </w:rPr>
        <w:t>6</w:t>
      </w:r>
      <w:r w:rsidR="00D00361">
        <w:rPr>
          <w:rFonts w:ascii="Arial" w:hAnsi="Arial" w:cs="Arial"/>
          <w:b/>
          <w:color w:val="000000"/>
          <w:sz w:val="20"/>
          <w:szCs w:val="20"/>
        </w:rPr>
        <w:t>7</w:t>
      </w:r>
      <w:r w:rsidR="004D50DE">
        <w:rPr>
          <w:rFonts w:ascii="Arial" w:hAnsi="Arial" w:cs="Arial"/>
          <w:b/>
          <w:color w:val="000000"/>
          <w:sz w:val="20"/>
          <w:szCs w:val="20"/>
        </w:rPr>
        <w:tab/>
        <w:t>Xmas Lights</w:t>
      </w:r>
      <w:r w:rsidR="0060109A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38A1BFC2" w14:textId="5425818E" w:rsidR="001C76B6" w:rsidRDefault="004312C2" w:rsidP="002E4DE1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23/1</w:t>
      </w:r>
      <w:r w:rsidR="00012C3C">
        <w:rPr>
          <w:rFonts w:ascii="Arial" w:hAnsi="Arial" w:cs="Arial"/>
          <w:b/>
          <w:color w:val="000000"/>
          <w:sz w:val="20"/>
          <w:szCs w:val="20"/>
        </w:rPr>
        <w:t>6</w:t>
      </w:r>
      <w:r w:rsidR="00D00361">
        <w:rPr>
          <w:rFonts w:ascii="Arial" w:hAnsi="Arial" w:cs="Arial"/>
          <w:b/>
          <w:color w:val="000000"/>
          <w:sz w:val="20"/>
          <w:szCs w:val="20"/>
        </w:rPr>
        <w:t>8</w:t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Leysdown </w:t>
      </w:r>
      <w:r w:rsidR="00A70069">
        <w:rPr>
          <w:rFonts w:ascii="Arial" w:hAnsi="Arial" w:cs="Arial"/>
          <w:b/>
          <w:color w:val="000000"/>
          <w:sz w:val="20"/>
          <w:szCs w:val="20"/>
        </w:rPr>
        <w:t xml:space="preserve">four-year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Improvement </w:t>
      </w:r>
      <w:r w:rsidR="00A70069">
        <w:rPr>
          <w:rFonts w:ascii="Arial" w:hAnsi="Arial" w:cs="Arial"/>
          <w:b/>
          <w:color w:val="000000"/>
          <w:sz w:val="20"/>
          <w:szCs w:val="20"/>
        </w:rPr>
        <w:t>P</w:t>
      </w:r>
      <w:r>
        <w:rPr>
          <w:rFonts w:ascii="Arial" w:hAnsi="Arial" w:cs="Arial"/>
          <w:b/>
          <w:color w:val="000000"/>
          <w:sz w:val="20"/>
          <w:szCs w:val="20"/>
        </w:rPr>
        <w:t>lan</w:t>
      </w:r>
      <w:r w:rsidR="0060109A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20898AF5" w14:textId="1E0A00D9" w:rsidR="00EC6511" w:rsidRDefault="00EC6511" w:rsidP="002E4DE1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23/16</w:t>
      </w:r>
      <w:r w:rsidR="007D0A86">
        <w:rPr>
          <w:rFonts w:ascii="Arial" w:hAnsi="Arial" w:cs="Arial"/>
          <w:b/>
          <w:color w:val="000000"/>
          <w:sz w:val="20"/>
          <w:szCs w:val="20"/>
        </w:rPr>
        <w:t>9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="003044D4">
        <w:rPr>
          <w:rFonts w:ascii="Arial" w:hAnsi="Arial" w:cs="Arial"/>
          <w:b/>
          <w:color w:val="000000"/>
          <w:sz w:val="20"/>
          <w:szCs w:val="20"/>
        </w:rPr>
        <w:t>Bank Mandate</w:t>
      </w:r>
      <w:r w:rsidR="0060109A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1D9373F3" w14:textId="4A364FB9" w:rsidR="001F733D" w:rsidRDefault="00D11C5A" w:rsidP="00C16643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</w:t>
      </w:r>
      <w:r w:rsidR="00B8146D">
        <w:rPr>
          <w:rFonts w:ascii="Arial" w:hAnsi="Arial" w:cs="Arial"/>
          <w:b/>
          <w:color w:val="000000"/>
          <w:sz w:val="20"/>
          <w:szCs w:val="20"/>
        </w:rPr>
        <w:t>/</w:t>
      </w:r>
      <w:r w:rsidR="005C502B">
        <w:rPr>
          <w:rFonts w:ascii="Arial" w:hAnsi="Arial" w:cs="Arial"/>
          <w:b/>
          <w:color w:val="000000"/>
          <w:sz w:val="20"/>
          <w:szCs w:val="20"/>
        </w:rPr>
        <w:t>1</w:t>
      </w:r>
      <w:r w:rsidR="007D0A86">
        <w:rPr>
          <w:rFonts w:ascii="Arial" w:hAnsi="Arial" w:cs="Arial"/>
          <w:b/>
          <w:color w:val="000000"/>
          <w:sz w:val="20"/>
          <w:szCs w:val="20"/>
        </w:rPr>
        <w:t>70</w:t>
      </w:r>
      <w:r w:rsidR="00B8146D">
        <w:rPr>
          <w:rFonts w:ascii="Arial" w:hAnsi="Arial" w:cs="Arial"/>
          <w:b/>
          <w:color w:val="000000"/>
          <w:sz w:val="20"/>
          <w:szCs w:val="20"/>
        </w:rPr>
        <w:tab/>
      </w:r>
      <w:r w:rsidR="00E376D1">
        <w:rPr>
          <w:rFonts w:ascii="Arial" w:hAnsi="Arial" w:cs="Arial"/>
          <w:b/>
          <w:color w:val="000000"/>
          <w:sz w:val="20"/>
          <w:szCs w:val="20"/>
        </w:rPr>
        <w:t>Finance</w:t>
      </w:r>
      <w:r w:rsidR="007A0C8C">
        <w:rPr>
          <w:rFonts w:ascii="Arial" w:hAnsi="Arial" w:cs="Arial"/>
          <w:b/>
          <w:color w:val="000000"/>
          <w:sz w:val="20"/>
          <w:szCs w:val="20"/>
        </w:rPr>
        <w:t xml:space="preserve"> Cheques</w:t>
      </w:r>
      <w:r w:rsidR="00920952">
        <w:rPr>
          <w:rFonts w:ascii="Arial" w:hAnsi="Arial" w:cs="Arial"/>
          <w:b/>
          <w:color w:val="000000"/>
          <w:sz w:val="20"/>
          <w:szCs w:val="20"/>
        </w:rPr>
        <w:t xml:space="preserve"> for approval</w:t>
      </w:r>
      <w:r w:rsidR="002354AA">
        <w:rPr>
          <w:rFonts w:ascii="Arial" w:hAnsi="Arial" w:cs="Arial"/>
          <w:b/>
          <w:color w:val="000000"/>
          <w:sz w:val="20"/>
          <w:szCs w:val="20"/>
        </w:rPr>
        <w:t>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090"/>
        <w:gridCol w:w="3414"/>
        <w:gridCol w:w="3952"/>
      </w:tblGrid>
      <w:tr w:rsidR="00E5557C" w:rsidRPr="001F733D" w14:paraId="7104A110" w14:textId="77777777" w:rsidTr="00F95094">
        <w:tc>
          <w:tcPr>
            <w:tcW w:w="3090" w:type="dxa"/>
          </w:tcPr>
          <w:p w14:paraId="757CFDBC" w14:textId="240B0D48" w:rsidR="00E5557C" w:rsidRPr="001F733D" w:rsidRDefault="00E5557C" w:rsidP="00206C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BT</w:t>
            </w:r>
          </w:p>
        </w:tc>
        <w:tc>
          <w:tcPr>
            <w:tcW w:w="3414" w:type="dxa"/>
          </w:tcPr>
          <w:p w14:paraId="67567865" w14:textId="6D100D32" w:rsidR="00E5557C" w:rsidRPr="001F733D" w:rsidRDefault="00E5557C" w:rsidP="00206C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£</w:t>
            </w:r>
            <w:r w:rsidR="00986620">
              <w:rPr>
                <w:rFonts w:ascii="Arial" w:hAnsi="Arial" w:cs="Arial"/>
                <w:b/>
                <w:color w:val="000000"/>
                <w:sz w:val="20"/>
                <w:szCs w:val="20"/>
              </w:rPr>
              <w:t>7</w:t>
            </w:r>
            <w:r w:rsidR="009025A8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986620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9025A8">
              <w:rPr>
                <w:rFonts w:ascii="Arial" w:hAnsi="Arial" w:cs="Arial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3952" w:type="dxa"/>
          </w:tcPr>
          <w:p w14:paraId="017B44A2" w14:textId="17E9707D" w:rsidR="00E5557C" w:rsidRPr="001F733D" w:rsidRDefault="00E5557C" w:rsidP="00206C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F733D"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Direct Debit</w:t>
            </w:r>
            <w:r w:rsidRPr="001F733D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  <w:r w:rsidRPr="001F733D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</w:p>
        </w:tc>
      </w:tr>
      <w:tr w:rsidR="001A513D" w:rsidRPr="001F733D" w14:paraId="4B37A22A" w14:textId="77777777" w:rsidTr="00F95094">
        <w:tc>
          <w:tcPr>
            <w:tcW w:w="3090" w:type="dxa"/>
          </w:tcPr>
          <w:p w14:paraId="66EF8247" w14:textId="75F93C1E" w:rsidR="001A513D" w:rsidRPr="001F733D" w:rsidRDefault="001A513D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Clerk’s wages  </w:t>
            </w:r>
          </w:p>
        </w:tc>
        <w:tc>
          <w:tcPr>
            <w:tcW w:w="3414" w:type="dxa"/>
          </w:tcPr>
          <w:p w14:paraId="0817BA8D" w14:textId="7D32E5B9" w:rsidR="001A513D" w:rsidRPr="001F733D" w:rsidRDefault="001A513D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£</w:t>
            </w:r>
            <w:r w:rsidR="00517661">
              <w:rPr>
                <w:rFonts w:ascii="Arial" w:hAnsi="Arial" w:cs="Arial"/>
                <w:b/>
                <w:color w:val="000000"/>
                <w:sz w:val="20"/>
                <w:szCs w:val="20"/>
              </w:rPr>
              <w:t>488</w:t>
            </w:r>
            <w:r w:rsidR="008F5D81">
              <w:rPr>
                <w:rFonts w:ascii="Arial" w:hAnsi="Arial" w:cs="Arial"/>
                <w:b/>
                <w:color w:val="000000"/>
                <w:sz w:val="20"/>
                <w:szCs w:val="20"/>
              </w:rPr>
              <w:t>.40</w:t>
            </w:r>
            <w:r w:rsidR="00767593">
              <w:rPr>
                <w:rFonts w:ascii="Arial" w:hAnsi="Arial" w:cs="Arial"/>
                <w:b/>
                <w:color w:val="000000"/>
                <w:sz w:val="20"/>
                <w:szCs w:val="20"/>
              </w:rPr>
              <w:t>(Inc</w:t>
            </w:r>
            <w:r w:rsidR="00D87EF0">
              <w:rPr>
                <w:rFonts w:ascii="Arial" w:hAnsi="Arial" w:cs="Arial"/>
                <w:b/>
                <w:color w:val="000000"/>
                <w:sz w:val="20"/>
                <w:szCs w:val="20"/>
              </w:rPr>
              <w:t>. Holiday pay)</w:t>
            </w:r>
          </w:p>
        </w:tc>
        <w:tc>
          <w:tcPr>
            <w:tcW w:w="3952" w:type="dxa"/>
          </w:tcPr>
          <w:p w14:paraId="0CAC5B4F" w14:textId="0EBB0B44" w:rsidR="001A513D" w:rsidRPr="001F733D" w:rsidRDefault="001A513D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A513D" w:rsidRPr="001F733D" w14:paraId="4B26AD16" w14:textId="77777777" w:rsidTr="00F95094">
        <w:tc>
          <w:tcPr>
            <w:tcW w:w="3090" w:type="dxa"/>
          </w:tcPr>
          <w:p w14:paraId="3589134C" w14:textId="49D70F46" w:rsidR="001A513D" w:rsidRPr="001F733D" w:rsidRDefault="00D87EF0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BHIB </w:t>
            </w:r>
            <w:r w:rsidR="00EE63AC">
              <w:rPr>
                <w:rFonts w:ascii="Arial" w:hAnsi="Arial" w:cs="Arial"/>
                <w:b/>
                <w:color w:val="000000"/>
                <w:sz w:val="20"/>
                <w:szCs w:val="20"/>
              </w:rPr>
              <w:t>Insurance</w:t>
            </w:r>
          </w:p>
        </w:tc>
        <w:tc>
          <w:tcPr>
            <w:tcW w:w="3414" w:type="dxa"/>
          </w:tcPr>
          <w:p w14:paraId="39A8E969" w14:textId="1650A896" w:rsidR="001A513D" w:rsidRPr="001F733D" w:rsidRDefault="00EE63AC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£683.54</w:t>
            </w:r>
          </w:p>
        </w:tc>
        <w:tc>
          <w:tcPr>
            <w:tcW w:w="3952" w:type="dxa"/>
          </w:tcPr>
          <w:p w14:paraId="30551580" w14:textId="66DDECAC" w:rsidR="001A513D" w:rsidRPr="001F733D" w:rsidRDefault="001A513D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B11E5" w:rsidRPr="001F733D" w14:paraId="20BEF3AA" w14:textId="77777777" w:rsidTr="00F95094">
        <w:tc>
          <w:tcPr>
            <w:tcW w:w="3090" w:type="dxa"/>
          </w:tcPr>
          <w:p w14:paraId="4BA0181B" w14:textId="1261C351" w:rsidR="000B11E5" w:rsidRDefault="007828DB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Fun</w:t>
            </w:r>
            <w:r w:rsidR="00A0528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ay Celebrations </w:t>
            </w:r>
          </w:p>
        </w:tc>
        <w:tc>
          <w:tcPr>
            <w:tcW w:w="3414" w:type="dxa"/>
          </w:tcPr>
          <w:p w14:paraId="57C99E05" w14:textId="565BA080" w:rsidR="000B11E5" w:rsidRDefault="007828DB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£</w:t>
            </w:r>
            <w:r w:rsidR="00036C7E">
              <w:rPr>
                <w:rFonts w:ascii="Arial" w:hAnsi="Arial" w:cs="Arial"/>
                <w:b/>
                <w:color w:val="000000"/>
                <w:sz w:val="20"/>
                <w:szCs w:val="20"/>
              </w:rPr>
              <w:t>2244.25</w:t>
            </w:r>
          </w:p>
        </w:tc>
        <w:tc>
          <w:tcPr>
            <w:tcW w:w="3952" w:type="dxa"/>
          </w:tcPr>
          <w:p w14:paraId="6CC01A54" w14:textId="77777777" w:rsidR="000B11E5" w:rsidRPr="001F733D" w:rsidRDefault="000B11E5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8187E" w:rsidRPr="001F733D" w14:paraId="4E985740" w14:textId="77777777" w:rsidTr="00F95094">
        <w:tc>
          <w:tcPr>
            <w:tcW w:w="3090" w:type="dxa"/>
          </w:tcPr>
          <w:p w14:paraId="6FFCBC31" w14:textId="327A1E4E" w:rsidR="00F8187E" w:rsidRDefault="00F8187E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Warden Bay Playgroup</w:t>
            </w:r>
          </w:p>
        </w:tc>
        <w:tc>
          <w:tcPr>
            <w:tcW w:w="3414" w:type="dxa"/>
          </w:tcPr>
          <w:p w14:paraId="4DCCA640" w14:textId="296C04E0" w:rsidR="00F8187E" w:rsidRDefault="00BC7778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£1,000.00 (Grant given)</w:t>
            </w:r>
          </w:p>
        </w:tc>
        <w:tc>
          <w:tcPr>
            <w:tcW w:w="3952" w:type="dxa"/>
          </w:tcPr>
          <w:p w14:paraId="3F12C83B" w14:textId="77777777" w:rsidR="00F8187E" w:rsidRPr="001F733D" w:rsidRDefault="00F8187E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6E069948" w14:textId="77777777" w:rsidR="00F65746" w:rsidRDefault="00F65746" w:rsidP="009655C9">
      <w:pPr>
        <w:rPr>
          <w:rFonts w:ascii="Arial" w:hAnsi="Arial" w:cs="Arial"/>
          <w:b/>
          <w:color w:val="000000"/>
          <w:sz w:val="20"/>
          <w:szCs w:val="20"/>
        </w:rPr>
      </w:pPr>
    </w:p>
    <w:p w14:paraId="580D53A3" w14:textId="125B1A99" w:rsidR="00370CBE" w:rsidRDefault="00995DDB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 w:rsidR="00A93B20">
        <w:rPr>
          <w:rFonts w:ascii="Arial" w:hAnsi="Arial" w:cs="Arial"/>
          <w:b/>
          <w:color w:val="000000"/>
          <w:sz w:val="20"/>
          <w:szCs w:val="20"/>
        </w:rPr>
        <w:t>Balance of NatWest</w:t>
      </w:r>
      <w:r w:rsidR="007E3862">
        <w:rPr>
          <w:rFonts w:ascii="Arial" w:hAnsi="Arial" w:cs="Arial"/>
          <w:b/>
          <w:color w:val="000000"/>
          <w:sz w:val="20"/>
          <w:szCs w:val="20"/>
        </w:rPr>
        <w:t xml:space="preserve"> Account as at </w:t>
      </w:r>
      <w:r w:rsidR="00CB4F36">
        <w:rPr>
          <w:rFonts w:ascii="Arial" w:hAnsi="Arial" w:cs="Arial"/>
          <w:b/>
          <w:color w:val="000000"/>
          <w:sz w:val="20"/>
          <w:szCs w:val="20"/>
        </w:rPr>
        <w:t>25</w:t>
      </w:r>
      <w:r w:rsidR="007E3862" w:rsidRPr="007E3862">
        <w:rPr>
          <w:rFonts w:ascii="Arial" w:hAnsi="Arial" w:cs="Arial"/>
          <w:b/>
          <w:color w:val="000000"/>
          <w:sz w:val="20"/>
          <w:szCs w:val="20"/>
          <w:vertAlign w:val="superscript"/>
        </w:rPr>
        <w:t>th</w:t>
      </w:r>
      <w:r w:rsidR="007E386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EA318A">
        <w:rPr>
          <w:rFonts w:ascii="Arial" w:hAnsi="Arial" w:cs="Arial"/>
          <w:b/>
          <w:color w:val="000000"/>
          <w:sz w:val="20"/>
          <w:szCs w:val="20"/>
        </w:rPr>
        <w:t>July</w:t>
      </w:r>
      <w:r w:rsidR="006D72A4">
        <w:rPr>
          <w:rFonts w:ascii="Arial" w:hAnsi="Arial" w:cs="Arial"/>
          <w:b/>
          <w:color w:val="000000"/>
          <w:sz w:val="20"/>
          <w:szCs w:val="20"/>
        </w:rPr>
        <w:t xml:space="preserve"> 2023   </w:t>
      </w:r>
      <w:r w:rsidR="00DA26BA">
        <w:rPr>
          <w:rFonts w:ascii="Arial" w:hAnsi="Arial" w:cs="Arial"/>
          <w:b/>
          <w:color w:val="000000"/>
          <w:sz w:val="20"/>
          <w:szCs w:val="20"/>
        </w:rPr>
        <w:tab/>
      </w:r>
      <w:r w:rsidR="006D72A4">
        <w:rPr>
          <w:rFonts w:ascii="Arial" w:hAnsi="Arial" w:cs="Arial"/>
          <w:b/>
          <w:color w:val="000000"/>
          <w:sz w:val="20"/>
          <w:szCs w:val="20"/>
        </w:rPr>
        <w:t xml:space="preserve"> £</w:t>
      </w:r>
      <w:r w:rsidR="00EA318A">
        <w:rPr>
          <w:rFonts w:ascii="Arial" w:hAnsi="Arial" w:cs="Arial"/>
          <w:b/>
          <w:color w:val="000000"/>
          <w:sz w:val="20"/>
          <w:szCs w:val="20"/>
        </w:rPr>
        <w:t>27</w:t>
      </w:r>
      <w:r w:rsidR="001A59DD">
        <w:rPr>
          <w:rFonts w:ascii="Arial" w:hAnsi="Arial" w:cs="Arial"/>
          <w:b/>
          <w:color w:val="000000"/>
          <w:sz w:val="20"/>
          <w:szCs w:val="20"/>
        </w:rPr>
        <w:t>,</w:t>
      </w:r>
      <w:r w:rsidR="00EA318A">
        <w:rPr>
          <w:rFonts w:ascii="Arial" w:hAnsi="Arial" w:cs="Arial"/>
          <w:b/>
          <w:color w:val="000000"/>
          <w:sz w:val="20"/>
          <w:szCs w:val="20"/>
        </w:rPr>
        <w:t>275</w:t>
      </w:r>
      <w:r w:rsidR="00F52BF8">
        <w:rPr>
          <w:rFonts w:ascii="Arial" w:hAnsi="Arial" w:cs="Arial"/>
          <w:b/>
          <w:color w:val="000000"/>
          <w:sz w:val="20"/>
          <w:szCs w:val="20"/>
        </w:rPr>
        <w:t>.24</w:t>
      </w:r>
      <w:r w:rsidR="00370CBE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1C3EA497" w14:textId="2BCE83D3" w:rsidR="00DE4645" w:rsidRDefault="00DE4645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 w:rsidR="00D22ABC">
        <w:rPr>
          <w:rFonts w:ascii="Arial" w:hAnsi="Arial" w:cs="Arial"/>
          <w:b/>
          <w:color w:val="000000"/>
          <w:sz w:val="20"/>
          <w:szCs w:val="20"/>
        </w:rPr>
        <w:t xml:space="preserve">This </w:t>
      </w:r>
      <w:r w:rsidR="00755A48">
        <w:rPr>
          <w:rFonts w:ascii="Arial" w:hAnsi="Arial" w:cs="Arial"/>
          <w:b/>
          <w:color w:val="000000"/>
          <w:sz w:val="20"/>
          <w:szCs w:val="20"/>
        </w:rPr>
        <w:t>includes</w:t>
      </w:r>
      <w:r w:rsidR="007B1022">
        <w:rPr>
          <w:rFonts w:ascii="Arial" w:hAnsi="Arial" w:cs="Arial"/>
          <w:b/>
          <w:color w:val="000000"/>
          <w:sz w:val="20"/>
          <w:szCs w:val="20"/>
        </w:rPr>
        <w:t>:</w:t>
      </w:r>
      <w:r w:rsidR="00755A48">
        <w:rPr>
          <w:rFonts w:ascii="Arial" w:hAnsi="Arial" w:cs="Arial"/>
          <w:b/>
          <w:color w:val="000000"/>
          <w:sz w:val="20"/>
          <w:szCs w:val="20"/>
        </w:rPr>
        <w:t xml:space="preserve"> VAT</w:t>
      </w:r>
      <w:r w:rsidR="005247AD">
        <w:rPr>
          <w:rFonts w:ascii="Arial" w:hAnsi="Arial" w:cs="Arial"/>
          <w:b/>
          <w:color w:val="000000"/>
          <w:sz w:val="20"/>
          <w:szCs w:val="20"/>
        </w:rPr>
        <w:t xml:space="preserve"> Refund year</w:t>
      </w:r>
      <w:r w:rsidR="00F52BF8">
        <w:rPr>
          <w:rFonts w:ascii="Arial" w:hAnsi="Arial" w:cs="Arial"/>
          <w:b/>
          <w:color w:val="000000"/>
          <w:sz w:val="20"/>
          <w:szCs w:val="20"/>
        </w:rPr>
        <w:t>s</w:t>
      </w:r>
      <w:r w:rsidR="005247A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315753">
        <w:rPr>
          <w:rFonts w:ascii="Arial" w:hAnsi="Arial" w:cs="Arial"/>
          <w:b/>
          <w:color w:val="000000"/>
          <w:sz w:val="20"/>
          <w:szCs w:val="20"/>
        </w:rPr>
        <w:t>20</w:t>
      </w:r>
      <w:r w:rsidR="00AD66F5">
        <w:rPr>
          <w:rFonts w:ascii="Arial" w:hAnsi="Arial" w:cs="Arial"/>
          <w:b/>
          <w:color w:val="000000"/>
          <w:sz w:val="20"/>
          <w:szCs w:val="20"/>
        </w:rPr>
        <w:t>2</w:t>
      </w:r>
      <w:r w:rsidR="00A44931">
        <w:rPr>
          <w:rFonts w:ascii="Arial" w:hAnsi="Arial" w:cs="Arial"/>
          <w:b/>
          <w:color w:val="000000"/>
          <w:sz w:val="20"/>
          <w:szCs w:val="20"/>
        </w:rPr>
        <w:t>0</w:t>
      </w:r>
      <w:r w:rsidR="00315753">
        <w:rPr>
          <w:rFonts w:ascii="Arial" w:hAnsi="Arial" w:cs="Arial"/>
          <w:b/>
          <w:color w:val="000000"/>
          <w:sz w:val="20"/>
          <w:szCs w:val="20"/>
        </w:rPr>
        <w:t>/</w:t>
      </w:r>
      <w:r w:rsidR="00755A48">
        <w:rPr>
          <w:rFonts w:ascii="Arial" w:hAnsi="Arial" w:cs="Arial"/>
          <w:b/>
          <w:color w:val="000000"/>
          <w:sz w:val="20"/>
          <w:szCs w:val="20"/>
        </w:rPr>
        <w:t>2</w:t>
      </w:r>
      <w:r w:rsidR="00AD66F5">
        <w:rPr>
          <w:rFonts w:ascii="Arial" w:hAnsi="Arial" w:cs="Arial"/>
          <w:b/>
          <w:color w:val="000000"/>
          <w:sz w:val="20"/>
          <w:szCs w:val="20"/>
        </w:rPr>
        <w:t>3</w:t>
      </w:r>
      <w:r w:rsidR="00755A48">
        <w:rPr>
          <w:rFonts w:ascii="Arial" w:hAnsi="Arial" w:cs="Arial"/>
          <w:b/>
          <w:color w:val="000000"/>
          <w:sz w:val="20"/>
          <w:szCs w:val="20"/>
        </w:rPr>
        <w:t xml:space="preserve"> of £</w:t>
      </w:r>
      <w:r w:rsidR="0082341C">
        <w:rPr>
          <w:rFonts w:ascii="Arial" w:hAnsi="Arial" w:cs="Arial"/>
          <w:b/>
          <w:color w:val="000000"/>
          <w:sz w:val="20"/>
          <w:szCs w:val="20"/>
        </w:rPr>
        <w:t>7</w:t>
      </w:r>
      <w:r w:rsidR="00755A48">
        <w:rPr>
          <w:rFonts w:ascii="Arial" w:hAnsi="Arial" w:cs="Arial"/>
          <w:b/>
          <w:color w:val="000000"/>
          <w:sz w:val="20"/>
          <w:szCs w:val="20"/>
        </w:rPr>
        <w:t>,</w:t>
      </w:r>
      <w:r w:rsidR="005D6D27">
        <w:rPr>
          <w:rFonts w:ascii="Arial" w:hAnsi="Arial" w:cs="Arial"/>
          <w:b/>
          <w:color w:val="000000"/>
          <w:sz w:val="20"/>
          <w:szCs w:val="20"/>
        </w:rPr>
        <w:t>429.89</w:t>
      </w:r>
    </w:p>
    <w:p w14:paraId="652CC679" w14:textId="20517A3B" w:rsidR="008F6FF1" w:rsidRDefault="008F6FF1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 w:rsidR="007B1022">
        <w:rPr>
          <w:rFonts w:ascii="Arial" w:hAnsi="Arial" w:cs="Arial"/>
          <w:b/>
          <w:color w:val="000000"/>
          <w:sz w:val="20"/>
          <w:szCs w:val="20"/>
        </w:rPr>
        <w:t>Kent Association Cost of Living Grant</w:t>
      </w:r>
      <w:r w:rsidR="00E02B51">
        <w:rPr>
          <w:rFonts w:ascii="Arial" w:hAnsi="Arial" w:cs="Arial"/>
          <w:b/>
          <w:color w:val="000000"/>
          <w:sz w:val="20"/>
          <w:szCs w:val="20"/>
        </w:rPr>
        <w:t xml:space="preserve"> of £1,000.00</w:t>
      </w:r>
    </w:p>
    <w:p w14:paraId="61EC0CC6" w14:textId="77777777" w:rsidR="00755A48" w:rsidRDefault="00755A48" w:rsidP="009655C9">
      <w:pPr>
        <w:rPr>
          <w:rFonts w:ascii="Arial" w:hAnsi="Arial" w:cs="Arial"/>
          <w:b/>
          <w:color w:val="000000"/>
          <w:sz w:val="20"/>
          <w:szCs w:val="20"/>
        </w:rPr>
      </w:pPr>
    </w:p>
    <w:p w14:paraId="67676514" w14:textId="75B2CC5A" w:rsidR="007A0C8C" w:rsidRDefault="006F5847" w:rsidP="009655C9">
      <w:pPr>
        <w:rPr>
          <w:rFonts w:ascii="Arial" w:hAnsi="Arial" w:cs="Arial"/>
          <w:b/>
          <w:color w:val="000000"/>
          <w:sz w:val="20"/>
          <w:szCs w:val="20"/>
        </w:rPr>
      </w:pPr>
      <w:r w:rsidRPr="00D427F7"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 w:rsidRPr="00D427F7">
        <w:rPr>
          <w:rFonts w:ascii="Arial" w:hAnsi="Arial" w:cs="Arial"/>
          <w:b/>
          <w:color w:val="000000"/>
          <w:sz w:val="20"/>
          <w:szCs w:val="20"/>
        </w:rPr>
        <w:t>/</w:t>
      </w:r>
      <w:r w:rsidR="005C502B">
        <w:rPr>
          <w:rFonts w:ascii="Arial" w:hAnsi="Arial" w:cs="Arial"/>
          <w:b/>
          <w:color w:val="000000"/>
          <w:sz w:val="20"/>
          <w:szCs w:val="20"/>
        </w:rPr>
        <w:t>1</w:t>
      </w:r>
      <w:r w:rsidR="007D0A86">
        <w:rPr>
          <w:rFonts w:ascii="Arial" w:hAnsi="Arial" w:cs="Arial"/>
          <w:b/>
          <w:color w:val="000000"/>
          <w:sz w:val="20"/>
          <w:szCs w:val="20"/>
        </w:rPr>
        <w:t>71</w:t>
      </w:r>
      <w:r w:rsidR="00E36491">
        <w:rPr>
          <w:rFonts w:ascii="Arial" w:hAnsi="Arial" w:cs="Arial"/>
          <w:b/>
          <w:color w:val="000000"/>
          <w:sz w:val="20"/>
          <w:szCs w:val="20"/>
        </w:rPr>
        <w:tab/>
      </w:r>
      <w:r w:rsidR="007E6C83" w:rsidRPr="00D427F7">
        <w:rPr>
          <w:rFonts w:ascii="Arial" w:hAnsi="Arial" w:cs="Arial"/>
          <w:b/>
          <w:color w:val="000000"/>
          <w:sz w:val="20"/>
          <w:szCs w:val="20"/>
        </w:rPr>
        <w:t>Second Public Session (limited to 5 minutes)</w:t>
      </w:r>
    </w:p>
    <w:p w14:paraId="67676515" w14:textId="7D747DBE" w:rsidR="007E6C83" w:rsidRDefault="006F5847" w:rsidP="009655C9">
      <w:pPr>
        <w:rPr>
          <w:rFonts w:ascii="Arial" w:hAnsi="Arial" w:cs="Arial"/>
          <w:b/>
          <w:color w:val="000000"/>
          <w:sz w:val="20"/>
          <w:szCs w:val="20"/>
        </w:rPr>
      </w:pPr>
      <w:r w:rsidRPr="00D427F7"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 w:rsidRPr="00D427F7">
        <w:rPr>
          <w:rFonts w:ascii="Arial" w:hAnsi="Arial" w:cs="Arial"/>
          <w:b/>
          <w:color w:val="000000"/>
          <w:sz w:val="20"/>
          <w:szCs w:val="20"/>
        </w:rPr>
        <w:t>/</w:t>
      </w:r>
      <w:r w:rsidR="005C502B">
        <w:rPr>
          <w:rFonts w:ascii="Arial" w:hAnsi="Arial" w:cs="Arial"/>
          <w:b/>
          <w:color w:val="000000"/>
          <w:sz w:val="20"/>
          <w:szCs w:val="20"/>
        </w:rPr>
        <w:t>1</w:t>
      </w:r>
      <w:r w:rsidR="007D0A86">
        <w:rPr>
          <w:rFonts w:ascii="Arial" w:hAnsi="Arial" w:cs="Arial"/>
          <w:b/>
          <w:color w:val="000000"/>
          <w:sz w:val="20"/>
          <w:szCs w:val="20"/>
        </w:rPr>
        <w:t>72</w:t>
      </w:r>
      <w:r w:rsidR="00E36491">
        <w:rPr>
          <w:rFonts w:ascii="Arial" w:hAnsi="Arial" w:cs="Arial"/>
          <w:b/>
          <w:color w:val="000000"/>
          <w:sz w:val="20"/>
          <w:szCs w:val="20"/>
        </w:rPr>
        <w:tab/>
      </w:r>
      <w:r w:rsidR="00D427F7" w:rsidRPr="00D427F7">
        <w:rPr>
          <w:rFonts w:ascii="Arial" w:hAnsi="Arial" w:cs="Arial"/>
          <w:b/>
          <w:color w:val="000000"/>
          <w:sz w:val="20"/>
          <w:szCs w:val="20"/>
        </w:rPr>
        <w:t>Any Other Business</w:t>
      </w:r>
    </w:p>
    <w:p w14:paraId="67676516" w14:textId="40597928" w:rsidR="00D427F7" w:rsidRPr="00D427F7" w:rsidRDefault="007214EA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</w:t>
      </w:r>
      <w:r w:rsidR="005C502B">
        <w:rPr>
          <w:rFonts w:ascii="Arial" w:hAnsi="Arial" w:cs="Arial"/>
          <w:b/>
          <w:color w:val="000000"/>
          <w:sz w:val="20"/>
          <w:szCs w:val="20"/>
        </w:rPr>
        <w:t>1</w:t>
      </w:r>
      <w:r w:rsidR="007D0A86">
        <w:rPr>
          <w:rFonts w:ascii="Arial" w:hAnsi="Arial" w:cs="Arial"/>
          <w:b/>
          <w:color w:val="000000"/>
          <w:sz w:val="20"/>
          <w:szCs w:val="20"/>
        </w:rPr>
        <w:t>73</w:t>
      </w:r>
      <w:r w:rsidR="003D6FDF">
        <w:rPr>
          <w:rFonts w:ascii="Arial" w:hAnsi="Arial" w:cs="Arial"/>
          <w:b/>
          <w:color w:val="000000"/>
          <w:sz w:val="20"/>
          <w:szCs w:val="20"/>
        </w:rPr>
        <w:tab/>
      </w:r>
      <w:r w:rsidR="00D427F7" w:rsidRPr="00D427F7">
        <w:rPr>
          <w:rFonts w:ascii="Arial" w:hAnsi="Arial" w:cs="Arial"/>
          <w:b/>
          <w:color w:val="000000"/>
          <w:sz w:val="20"/>
          <w:szCs w:val="20"/>
        </w:rPr>
        <w:t>Date of Next Meeting</w:t>
      </w:r>
    </w:p>
    <w:p w14:paraId="67676517" w14:textId="4E149A24" w:rsidR="007E6C83" w:rsidRDefault="00BA24C8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</w:t>
      </w:r>
      <w:r w:rsidR="005C502B">
        <w:rPr>
          <w:rFonts w:ascii="Arial" w:hAnsi="Arial" w:cs="Arial"/>
          <w:b/>
          <w:color w:val="000000"/>
          <w:sz w:val="20"/>
          <w:szCs w:val="20"/>
        </w:rPr>
        <w:t>1</w:t>
      </w:r>
      <w:r w:rsidR="007D0A86">
        <w:rPr>
          <w:rFonts w:ascii="Arial" w:hAnsi="Arial" w:cs="Arial"/>
          <w:b/>
          <w:color w:val="000000"/>
          <w:sz w:val="20"/>
          <w:szCs w:val="20"/>
        </w:rPr>
        <w:t>74</w:t>
      </w:r>
      <w:r w:rsidR="0088033C">
        <w:rPr>
          <w:rFonts w:ascii="Arial" w:hAnsi="Arial" w:cs="Arial"/>
          <w:b/>
          <w:color w:val="000000"/>
          <w:sz w:val="20"/>
          <w:szCs w:val="20"/>
        </w:rPr>
        <w:tab/>
      </w:r>
      <w:r w:rsidR="007E6C83">
        <w:rPr>
          <w:rFonts w:ascii="Arial" w:hAnsi="Arial" w:cs="Arial"/>
          <w:b/>
          <w:color w:val="000000"/>
          <w:sz w:val="20"/>
          <w:szCs w:val="20"/>
        </w:rPr>
        <w:t>Close of Meeting</w:t>
      </w:r>
    </w:p>
    <w:p w14:paraId="67676519" w14:textId="77777777" w:rsidR="007E6C83" w:rsidRDefault="007E6C83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Signed: </w:t>
      </w:r>
    </w:p>
    <w:p w14:paraId="6767651A" w14:textId="77777777" w:rsidR="007E6C83" w:rsidRDefault="007E6C83" w:rsidP="009655C9">
      <w:pPr>
        <w:rPr>
          <w:rFonts w:ascii="Arial" w:hAnsi="Arial" w:cs="Arial"/>
          <w:b/>
          <w:color w:val="000000"/>
          <w:sz w:val="20"/>
          <w:szCs w:val="20"/>
        </w:rPr>
      </w:pPr>
    </w:p>
    <w:p w14:paraId="6767651B" w14:textId="412A5CFE" w:rsidR="007E6C83" w:rsidRDefault="007E6C83" w:rsidP="009655C9">
      <w:pPr>
        <w:rPr>
          <w:rFonts w:ascii="Arial" w:hAnsi="Arial" w:cs="Arial"/>
          <w:b/>
          <w:color w:val="000000"/>
          <w:sz w:val="20"/>
          <w:szCs w:val="20"/>
        </w:rPr>
      </w:pPr>
    </w:p>
    <w:p w14:paraId="6767651C" w14:textId="66DCDBCD" w:rsidR="0056366A" w:rsidRDefault="00142D19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noProof/>
          <w:color w:val="000000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BB88C5E" wp14:editId="2FEA8F22">
                <wp:simplePos x="0" y="0"/>
                <wp:positionH relativeFrom="column">
                  <wp:posOffset>-24765</wp:posOffset>
                </wp:positionH>
                <wp:positionV relativeFrom="paragraph">
                  <wp:posOffset>-104775</wp:posOffset>
                </wp:positionV>
                <wp:extent cx="1927705" cy="452755"/>
                <wp:effectExtent l="38100" t="38100" r="53975" b="42545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927705" cy="452755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679041A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0" o:spid="_x0000_s1026" type="#_x0000_t75" style="position:absolute;margin-left:-2.65pt;margin-top:-8.95pt;width:153.25pt;height:37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">
                <v:imagedata r:id="rId9" o:title=""/>
              </v:shape>
            </w:pict>
          </mc:Fallback>
        </mc:AlternateContent>
      </w:r>
    </w:p>
    <w:p w14:paraId="6767651D" w14:textId="77EA4ACD" w:rsidR="0056366A" w:rsidRDefault="0056366A" w:rsidP="009655C9">
      <w:pPr>
        <w:rPr>
          <w:rFonts w:ascii="Arial" w:hAnsi="Arial" w:cs="Arial"/>
          <w:b/>
          <w:color w:val="000000"/>
          <w:sz w:val="20"/>
          <w:szCs w:val="20"/>
        </w:rPr>
      </w:pPr>
    </w:p>
    <w:p w14:paraId="6767651F" w14:textId="77777777" w:rsidR="007E6C83" w:rsidRDefault="007E6C83" w:rsidP="009655C9">
      <w:pPr>
        <w:rPr>
          <w:rFonts w:ascii="Arial" w:hAnsi="Arial" w:cs="Arial"/>
          <w:b/>
          <w:color w:val="000000"/>
          <w:sz w:val="20"/>
          <w:szCs w:val="20"/>
        </w:rPr>
      </w:pPr>
    </w:p>
    <w:p w14:paraId="2CF7AD46" w14:textId="77777777" w:rsidR="007101C9" w:rsidRDefault="007E6109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Lynne King</w:t>
      </w:r>
    </w:p>
    <w:p w14:paraId="67676521" w14:textId="3F1F795D" w:rsidR="005E752C" w:rsidRPr="009F1B10" w:rsidRDefault="00240AEF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Parish Clerk</w:t>
      </w:r>
      <w:r w:rsidR="007E6C8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FF6D6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sectPr w:rsidR="005E752C" w:rsidRPr="009F1B10" w:rsidSect="007B2EB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979A8" w14:textId="77777777" w:rsidR="00691C6F" w:rsidRDefault="00691C6F">
      <w:r>
        <w:separator/>
      </w:r>
    </w:p>
  </w:endnote>
  <w:endnote w:type="continuationSeparator" w:id="0">
    <w:p w14:paraId="3781CD0D" w14:textId="77777777" w:rsidR="00691C6F" w:rsidRDefault="0069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EC4D2" w14:textId="77777777" w:rsidR="00691C6F" w:rsidRDefault="00691C6F">
      <w:r>
        <w:separator/>
      </w:r>
    </w:p>
  </w:footnote>
  <w:footnote w:type="continuationSeparator" w:id="0">
    <w:p w14:paraId="264E5FF6" w14:textId="77777777" w:rsidR="00691C6F" w:rsidRDefault="00691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271D4"/>
    <w:multiLevelType w:val="hybridMultilevel"/>
    <w:tmpl w:val="5F20B67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EB87C56"/>
    <w:multiLevelType w:val="hybridMultilevel"/>
    <w:tmpl w:val="AADE8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E2375"/>
    <w:multiLevelType w:val="hybridMultilevel"/>
    <w:tmpl w:val="100036D8"/>
    <w:lvl w:ilvl="0" w:tplc="B0B0F4C0"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27151"/>
    <w:multiLevelType w:val="hybridMultilevel"/>
    <w:tmpl w:val="6596A4EA"/>
    <w:lvl w:ilvl="0" w:tplc="FE3E137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2C1527"/>
    <w:multiLevelType w:val="hybridMultilevel"/>
    <w:tmpl w:val="70308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E484C"/>
    <w:multiLevelType w:val="hybridMultilevel"/>
    <w:tmpl w:val="90405B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B20965"/>
    <w:multiLevelType w:val="hybridMultilevel"/>
    <w:tmpl w:val="8DF0CAC8"/>
    <w:lvl w:ilvl="0" w:tplc="14AC6C34"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61F52"/>
    <w:multiLevelType w:val="hybridMultilevel"/>
    <w:tmpl w:val="DCF0A0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3F3AC3"/>
    <w:multiLevelType w:val="hybridMultilevel"/>
    <w:tmpl w:val="1180C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0657D"/>
    <w:multiLevelType w:val="hybridMultilevel"/>
    <w:tmpl w:val="88A6D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E434C"/>
    <w:multiLevelType w:val="hybridMultilevel"/>
    <w:tmpl w:val="CDD86F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C53029"/>
    <w:multiLevelType w:val="hybridMultilevel"/>
    <w:tmpl w:val="9BB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B0A84"/>
    <w:multiLevelType w:val="hybridMultilevel"/>
    <w:tmpl w:val="2FD6A3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778864">
    <w:abstractNumId w:val="1"/>
  </w:num>
  <w:num w:numId="2" w16cid:durableId="1968119867">
    <w:abstractNumId w:val="6"/>
  </w:num>
  <w:num w:numId="3" w16cid:durableId="24674248">
    <w:abstractNumId w:val="2"/>
  </w:num>
  <w:num w:numId="4" w16cid:durableId="845946815">
    <w:abstractNumId w:val="4"/>
  </w:num>
  <w:num w:numId="5" w16cid:durableId="722755006">
    <w:abstractNumId w:val="0"/>
  </w:num>
  <w:num w:numId="6" w16cid:durableId="1129401471">
    <w:abstractNumId w:val="8"/>
  </w:num>
  <w:num w:numId="7" w16cid:durableId="1088505846">
    <w:abstractNumId w:val="11"/>
  </w:num>
  <w:num w:numId="8" w16cid:durableId="1501114593">
    <w:abstractNumId w:val="12"/>
  </w:num>
  <w:num w:numId="9" w16cid:durableId="172115650">
    <w:abstractNumId w:val="9"/>
  </w:num>
  <w:num w:numId="10" w16cid:durableId="1098018391">
    <w:abstractNumId w:val="10"/>
  </w:num>
  <w:num w:numId="11" w16cid:durableId="2102411813">
    <w:abstractNumId w:val="5"/>
  </w:num>
  <w:num w:numId="12" w16cid:durableId="1998848181">
    <w:abstractNumId w:val="7"/>
  </w:num>
  <w:num w:numId="13" w16cid:durableId="1868371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A49"/>
    <w:rsid w:val="0000179D"/>
    <w:rsid w:val="00003296"/>
    <w:rsid w:val="00003361"/>
    <w:rsid w:val="00004CCD"/>
    <w:rsid w:val="00005AE1"/>
    <w:rsid w:val="00011D64"/>
    <w:rsid w:val="00012C3C"/>
    <w:rsid w:val="00013E27"/>
    <w:rsid w:val="00015241"/>
    <w:rsid w:val="00016171"/>
    <w:rsid w:val="00016976"/>
    <w:rsid w:val="00017ECA"/>
    <w:rsid w:val="00023CA0"/>
    <w:rsid w:val="0002529E"/>
    <w:rsid w:val="00026744"/>
    <w:rsid w:val="00027094"/>
    <w:rsid w:val="00030699"/>
    <w:rsid w:val="0003517C"/>
    <w:rsid w:val="00036C7E"/>
    <w:rsid w:val="00040DB8"/>
    <w:rsid w:val="00041BF9"/>
    <w:rsid w:val="00041C5D"/>
    <w:rsid w:val="00045D3B"/>
    <w:rsid w:val="0004634F"/>
    <w:rsid w:val="00047001"/>
    <w:rsid w:val="00047C2E"/>
    <w:rsid w:val="00050976"/>
    <w:rsid w:val="00051DB1"/>
    <w:rsid w:val="00056EF4"/>
    <w:rsid w:val="00057F0B"/>
    <w:rsid w:val="00060563"/>
    <w:rsid w:val="00061073"/>
    <w:rsid w:val="00070704"/>
    <w:rsid w:val="00070991"/>
    <w:rsid w:val="000727E2"/>
    <w:rsid w:val="00073BCA"/>
    <w:rsid w:val="0007536B"/>
    <w:rsid w:val="0007645A"/>
    <w:rsid w:val="00077355"/>
    <w:rsid w:val="000823B2"/>
    <w:rsid w:val="00082EB0"/>
    <w:rsid w:val="00087F55"/>
    <w:rsid w:val="00091C41"/>
    <w:rsid w:val="000933B9"/>
    <w:rsid w:val="00094425"/>
    <w:rsid w:val="000A2774"/>
    <w:rsid w:val="000A319A"/>
    <w:rsid w:val="000A64A6"/>
    <w:rsid w:val="000B0744"/>
    <w:rsid w:val="000B11E5"/>
    <w:rsid w:val="000B3E87"/>
    <w:rsid w:val="000B7316"/>
    <w:rsid w:val="000C0528"/>
    <w:rsid w:val="000C15A8"/>
    <w:rsid w:val="000C166D"/>
    <w:rsid w:val="000C2DA6"/>
    <w:rsid w:val="000D06CE"/>
    <w:rsid w:val="000D07D4"/>
    <w:rsid w:val="000D17C4"/>
    <w:rsid w:val="000D6AB6"/>
    <w:rsid w:val="000D70AF"/>
    <w:rsid w:val="000E15FB"/>
    <w:rsid w:val="000E6D0C"/>
    <w:rsid w:val="000E7A93"/>
    <w:rsid w:val="000E7EEE"/>
    <w:rsid w:val="000F0CBE"/>
    <w:rsid w:val="000F2CB8"/>
    <w:rsid w:val="000F3040"/>
    <w:rsid w:val="000F3D05"/>
    <w:rsid w:val="000F54EE"/>
    <w:rsid w:val="00101A3E"/>
    <w:rsid w:val="00102894"/>
    <w:rsid w:val="0010327A"/>
    <w:rsid w:val="00103792"/>
    <w:rsid w:val="00105797"/>
    <w:rsid w:val="0010579E"/>
    <w:rsid w:val="001057BA"/>
    <w:rsid w:val="001131D0"/>
    <w:rsid w:val="00117183"/>
    <w:rsid w:val="00117DA3"/>
    <w:rsid w:val="00117F16"/>
    <w:rsid w:val="00120AF1"/>
    <w:rsid w:val="001217A1"/>
    <w:rsid w:val="00122816"/>
    <w:rsid w:val="001229CA"/>
    <w:rsid w:val="00137F91"/>
    <w:rsid w:val="00142D19"/>
    <w:rsid w:val="00143717"/>
    <w:rsid w:val="00143BC5"/>
    <w:rsid w:val="00147E4E"/>
    <w:rsid w:val="00152701"/>
    <w:rsid w:val="00153115"/>
    <w:rsid w:val="00153B21"/>
    <w:rsid w:val="001549D9"/>
    <w:rsid w:val="00160F5C"/>
    <w:rsid w:val="00163888"/>
    <w:rsid w:val="00164F7C"/>
    <w:rsid w:val="001674F8"/>
    <w:rsid w:val="00174873"/>
    <w:rsid w:val="001753E1"/>
    <w:rsid w:val="00180596"/>
    <w:rsid w:val="00180774"/>
    <w:rsid w:val="00182FEF"/>
    <w:rsid w:val="00183092"/>
    <w:rsid w:val="00185108"/>
    <w:rsid w:val="0018535F"/>
    <w:rsid w:val="00185FDA"/>
    <w:rsid w:val="001912D5"/>
    <w:rsid w:val="00194411"/>
    <w:rsid w:val="00195BAE"/>
    <w:rsid w:val="001965B2"/>
    <w:rsid w:val="001A513D"/>
    <w:rsid w:val="001A59DD"/>
    <w:rsid w:val="001A5EBF"/>
    <w:rsid w:val="001B12E6"/>
    <w:rsid w:val="001B261D"/>
    <w:rsid w:val="001B307C"/>
    <w:rsid w:val="001B429A"/>
    <w:rsid w:val="001B4D41"/>
    <w:rsid w:val="001B6E84"/>
    <w:rsid w:val="001C30AC"/>
    <w:rsid w:val="001C76B6"/>
    <w:rsid w:val="001C76CA"/>
    <w:rsid w:val="001C7D79"/>
    <w:rsid w:val="001D0D24"/>
    <w:rsid w:val="001D16B1"/>
    <w:rsid w:val="001D1BC8"/>
    <w:rsid w:val="001D4C75"/>
    <w:rsid w:val="001D4EEF"/>
    <w:rsid w:val="001D5106"/>
    <w:rsid w:val="001D6F11"/>
    <w:rsid w:val="001E0D77"/>
    <w:rsid w:val="001E297D"/>
    <w:rsid w:val="001E4374"/>
    <w:rsid w:val="001F4875"/>
    <w:rsid w:val="001F547B"/>
    <w:rsid w:val="001F733D"/>
    <w:rsid w:val="001F7EF4"/>
    <w:rsid w:val="00203039"/>
    <w:rsid w:val="00205F8A"/>
    <w:rsid w:val="00207DDD"/>
    <w:rsid w:val="00210FEB"/>
    <w:rsid w:val="00216E3B"/>
    <w:rsid w:val="00217228"/>
    <w:rsid w:val="00220C24"/>
    <w:rsid w:val="002213F4"/>
    <w:rsid w:val="00221893"/>
    <w:rsid w:val="00222E3E"/>
    <w:rsid w:val="00225789"/>
    <w:rsid w:val="002257F2"/>
    <w:rsid w:val="00232A9B"/>
    <w:rsid w:val="00233019"/>
    <w:rsid w:val="002350F3"/>
    <w:rsid w:val="002354AA"/>
    <w:rsid w:val="0024005A"/>
    <w:rsid w:val="00240AEF"/>
    <w:rsid w:val="0024113B"/>
    <w:rsid w:val="002466CD"/>
    <w:rsid w:val="0025242A"/>
    <w:rsid w:val="00253C2A"/>
    <w:rsid w:val="0025760D"/>
    <w:rsid w:val="0029151A"/>
    <w:rsid w:val="002919EA"/>
    <w:rsid w:val="00292C1F"/>
    <w:rsid w:val="002960B7"/>
    <w:rsid w:val="002960FB"/>
    <w:rsid w:val="002A170D"/>
    <w:rsid w:val="002A1B3C"/>
    <w:rsid w:val="002A4682"/>
    <w:rsid w:val="002A55C3"/>
    <w:rsid w:val="002A72D9"/>
    <w:rsid w:val="002B0363"/>
    <w:rsid w:val="002B2EF1"/>
    <w:rsid w:val="002B5139"/>
    <w:rsid w:val="002B68B8"/>
    <w:rsid w:val="002B7C0E"/>
    <w:rsid w:val="002C1FED"/>
    <w:rsid w:val="002C3140"/>
    <w:rsid w:val="002C5718"/>
    <w:rsid w:val="002D2A40"/>
    <w:rsid w:val="002D600C"/>
    <w:rsid w:val="002D7F5C"/>
    <w:rsid w:val="002D7F9B"/>
    <w:rsid w:val="002E2713"/>
    <w:rsid w:val="002E4DD7"/>
    <w:rsid w:val="002E4DE1"/>
    <w:rsid w:val="002F0925"/>
    <w:rsid w:val="002F1351"/>
    <w:rsid w:val="002F697F"/>
    <w:rsid w:val="002F69AA"/>
    <w:rsid w:val="003044D4"/>
    <w:rsid w:val="003068DF"/>
    <w:rsid w:val="0031215E"/>
    <w:rsid w:val="00315753"/>
    <w:rsid w:val="00315BDE"/>
    <w:rsid w:val="003165EE"/>
    <w:rsid w:val="0032153C"/>
    <w:rsid w:val="00321A21"/>
    <w:rsid w:val="00323654"/>
    <w:rsid w:val="00326ED7"/>
    <w:rsid w:val="00333235"/>
    <w:rsid w:val="00334D89"/>
    <w:rsid w:val="00341312"/>
    <w:rsid w:val="00352574"/>
    <w:rsid w:val="00357767"/>
    <w:rsid w:val="003577C9"/>
    <w:rsid w:val="003619B5"/>
    <w:rsid w:val="00362C18"/>
    <w:rsid w:val="003634E8"/>
    <w:rsid w:val="00364453"/>
    <w:rsid w:val="003659FA"/>
    <w:rsid w:val="003662EC"/>
    <w:rsid w:val="003666EC"/>
    <w:rsid w:val="00370CBE"/>
    <w:rsid w:val="00370D8A"/>
    <w:rsid w:val="003717C7"/>
    <w:rsid w:val="00376C4D"/>
    <w:rsid w:val="00385335"/>
    <w:rsid w:val="00390C44"/>
    <w:rsid w:val="003952A0"/>
    <w:rsid w:val="003956ED"/>
    <w:rsid w:val="0039733B"/>
    <w:rsid w:val="0039741C"/>
    <w:rsid w:val="003A5725"/>
    <w:rsid w:val="003A5790"/>
    <w:rsid w:val="003B0985"/>
    <w:rsid w:val="003B0E5E"/>
    <w:rsid w:val="003B37E1"/>
    <w:rsid w:val="003B6511"/>
    <w:rsid w:val="003C1995"/>
    <w:rsid w:val="003C25DA"/>
    <w:rsid w:val="003C3EFF"/>
    <w:rsid w:val="003C68C1"/>
    <w:rsid w:val="003C6CF1"/>
    <w:rsid w:val="003C7FB0"/>
    <w:rsid w:val="003D081A"/>
    <w:rsid w:val="003D2F10"/>
    <w:rsid w:val="003D53EF"/>
    <w:rsid w:val="003D6FDF"/>
    <w:rsid w:val="003D701A"/>
    <w:rsid w:val="003D7B7E"/>
    <w:rsid w:val="003E2105"/>
    <w:rsid w:val="003E6608"/>
    <w:rsid w:val="003F1E1A"/>
    <w:rsid w:val="003F3ACC"/>
    <w:rsid w:val="003F3E92"/>
    <w:rsid w:val="003F6B6D"/>
    <w:rsid w:val="004005CB"/>
    <w:rsid w:val="0040365E"/>
    <w:rsid w:val="004038FD"/>
    <w:rsid w:val="004059E2"/>
    <w:rsid w:val="00406AE8"/>
    <w:rsid w:val="00407229"/>
    <w:rsid w:val="00410F2F"/>
    <w:rsid w:val="004130B1"/>
    <w:rsid w:val="0041530C"/>
    <w:rsid w:val="004157DC"/>
    <w:rsid w:val="004213C1"/>
    <w:rsid w:val="004219BE"/>
    <w:rsid w:val="00425D9F"/>
    <w:rsid w:val="004270DC"/>
    <w:rsid w:val="004312C2"/>
    <w:rsid w:val="004322DF"/>
    <w:rsid w:val="00434837"/>
    <w:rsid w:val="00434A45"/>
    <w:rsid w:val="00434D14"/>
    <w:rsid w:val="004362BF"/>
    <w:rsid w:val="00436F24"/>
    <w:rsid w:val="0043704B"/>
    <w:rsid w:val="00440A5C"/>
    <w:rsid w:val="00446AC0"/>
    <w:rsid w:val="004503BF"/>
    <w:rsid w:val="00451784"/>
    <w:rsid w:val="004519AC"/>
    <w:rsid w:val="00451CDD"/>
    <w:rsid w:val="004545BA"/>
    <w:rsid w:val="00456B41"/>
    <w:rsid w:val="00460D26"/>
    <w:rsid w:val="00461FEE"/>
    <w:rsid w:val="00462159"/>
    <w:rsid w:val="00462F8C"/>
    <w:rsid w:val="00470D26"/>
    <w:rsid w:val="00473736"/>
    <w:rsid w:val="00475269"/>
    <w:rsid w:val="004839D1"/>
    <w:rsid w:val="00485ABC"/>
    <w:rsid w:val="0048629A"/>
    <w:rsid w:val="00487546"/>
    <w:rsid w:val="00493913"/>
    <w:rsid w:val="00494645"/>
    <w:rsid w:val="0049532F"/>
    <w:rsid w:val="004955D1"/>
    <w:rsid w:val="004A01DA"/>
    <w:rsid w:val="004B30E6"/>
    <w:rsid w:val="004B3AD3"/>
    <w:rsid w:val="004B472B"/>
    <w:rsid w:val="004C0891"/>
    <w:rsid w:val="004C0910"/>
    <w:rsid w:val="004C1226"/>
    <w:rsid w:val="004C2B0B"/>
    <w:rsid w:val="004C3B9C"/>
    <w:rsid w:val="004C4483"/>
    <w:rsid w:val="004C4918"/>
    <w:rsid w:val="004C663C"/>
    <w:rsid w:val="004D0055"/>
    <w:rsid w:val="004D2544"/>
    <w:rsid w:val="004D50DE"/>
    <w:rsid w:val="004E0941"/>
    <w:rsid w:val="004E09F1"/>
    <w:rsid w:val="004E0F65"/>
    <w:rsid w:val="004E3936"/>
    <w:rsid w:val="004E5BCB"/>
    <w:rsid w:val="004E7A8E"/>
    <w:rsid w:val="004F4A5A"/>
    <w:rsid w:val="004F50FD"/>
    <w:rsid w:val="004F59C1"/>
    <w:rsid w:val="004F762E"/>
    <w:rsid w:val="00500BD7"/>
    <w:rsid w:val="005034CD"/>
    <w:rsid w:val="00510298"/>
    <w:rsid w:val="00511AD1"/>
    <w:rsid w:val="00515A0E"/>
    <w:rsid w:val="00517661"/>
    <w:rsid w:val="005204F0"/>
    <w:rsid w:val="00522708"/>
    <w:rsid w:val="005247AD"/>
    <w:rsid w:val="00527187"/>
    <w:rsid w:val="005323FC"/>
    <w:rsid w:val="00534D15"/>
    <w:rsid w:val="00535E36"/>
    <w:rsid w:val="00537583"/>
    <w:rsid w:val="00540510"/>
    <w:rsid w:val="0054063C"/>
    <w:rsid w:val="00547D3B"/>
    <w:rsid w:val="005503AD"/>
    <w:rsid w:val="0055063B"/>
    <w:rsid w:val="005516F6"/>
    <w:rsid w:val="00551E17"/>
    <w:rsid w:val="0055247F"/>
    <w:rsid w:val="005532C8"/>
    <w:rsid w:val="00557189"/>
    <w:rsid w:val="0056335F"/>
    <w:rsid w:val="0056366A"/>
    <w:rsid w:val="00564157"/>
    <w:rsid w:val="00564F82"/>
    <w:rsid w:val="005650B1"/>
    <w:rsid w:val="00566B50"/>
    <w:rsid w:val="005714B5"/>
    <w:rsid w:val="0057253E"/>
    <w:rsid w:val="0058024B"/>
    <w:rsid w:val="00581919"/>
    <w:rsid w:val="00581C8D"/>
    <w:rsid w:val="00585A50"/>
    <w:rsid w:val="005951B3"/>
    <w:rsid w:val="00595253"/>
    <w:rsid w:val="0059591E"/>
    <w:rsid w:val="0059625E"/>
    <w:rsid w:val="00597ED5"/>
    <w:rsid w:val="005A223C"/>
    <w:rsid w:val="005A24E0"/>
    <w:rsid w:val="005A4974"/>
    <w:rsid w:val="005A5AFD"/>
    <w:rsid w:val="005B051F"/>
    <w:rsid w:val="005B2D80"/>
    <w:rsid w:val="005B4B06"/>
    <w:rsid w:val="005C2352"/>
    <w:rsid w:val="005C308C"/>
    <w:rsid w:val="005C502B"/>
    <w:rsid w:val="005D0507"/>
    <w:rsid w:val="005D0D09"/>
    <w:rsid w:val="005D40DA"/>
    <w:rsid w:val="005D494B"/>
    <w:rsid w:val="005D6D27"/>
    <w:rsid w:val="005D7818"/>
    <w:rsid w:val="005E196E"/>
    <w:rsid w:val="005E4BD1"/>
    <w:rsid w:val="005E752C"/>
    <w:rsid w:val="005F0A2C"/>
    <w:rsid w:val="005F2297"/>
    <w:rsid w:val="005F3F62"/>
    <w:rsid w:val="00600F37"/>
    <w:rsid w:val="0060109A"/>
    <w:rsid w:val="00606C91"/>
    <w:rsid w:val="00610FDE"/>
    <w:rsid w:val="006120D2"/>
    <w:rsid w:val="0061277D"/>
    <w:rsid w:val="006135BA"/>
    <w:rsid w:val="00613B72"/>
    <w:rsid w:val="00613CED"/>
    <w:rsid w:val="00616E69"/>
    <w:rsid w:val="006204E9"/>
    <w:rsid w:val="006204F7"/>
    <w:rsid w:val="00621434"/>
    <w:rsid w:val="006224B3"/>
    <w:rsid w:val="00625BFA"/>
    <w:rsid w:val="0062670C"/>
    <w:rsid w:val="00630858"/>
    <w:rsid w:val="00632A23"/>
    <w:rsid w:val="00633819"/>
    <w:rsid w:val="00633B2A"/>
    <w:rsid w:val="006348E2"/>
    <w:rsid w:val="00636791"/>
    <w:rsid w:val="0064067F"/>
    <w:rsid w:val="00645A49"/>
    <w:rsid w:val="00645ABE"/>
    <w:rsid w:val="00664FE8"/>
    <w:rsid w:val="00665CBF"/>
    <w:rsid w:val="00667504"/>
    <w:rsid w:val="006706C8"/>
    <w:rsid w:val="00670B9C"/>
    <w:rsid w:val="00670C6D"/>
    <w:rsid w:val="00675C34"/>
    <w:rsid w:val="006810C9"/>
    <w:rsid w:val="00684348"/>
    <w:rsid w:val="006875EC"/>
    <w:rsid w:val="00691C6F"/>
    <w:rsid w:val="006928C8"/>
    <w:rsid w:val="00696A0D"/>
    <w:rsid w:val="00696F7A"/>
    <w:rsid w:val="006A0003"/>
    <w:rsid w:val="006A0B4B"/>
    <w:rsid w:val="006A12AD"/>
    <w:rsid w:val="006A1DF8"/>
    <w:rsid w:val="006A654A"/>
    <w:rsid w:val="006A6E17"/>
    <w:rsid w:val="006B015C"/>
    <w:rsid w:val="006B025E"/>
    <w:rsid w:val="006B28A0"/>
    <w:rsid w:val="006B4353"/>
    <w:rsid w:val="006B5756"/>
    <w:rsid w:val="006C1521"/>
    <w:rsid w:val="006C43C0"/>
    <w:rsid w:val="006C49FE"/>
    <w:rsid w:val="006C5418"/>
    <w:rsid w:val="006C6FB0"/>
    <w:rsid w:val="006C6FFC"/>
    <w:rsid w:val="006D37B7"/>
    <w:rsid w:val="006D4682"/>
    <w:rsid w:val="006D59AD"/>
    <w:rsid w:val="006D5A87"/>
    <w:rsid w:val="006D72A4"/>
    <w:rsid w:val="006E084A"/>
    <w:rsid w:val="006E334F"/>
    <w:rsid w:val="006E5067"/>
    <w:rsid w:val="006E6C1C"/>
    <w:rsid w:val="006E7A46"/>
    <w:rsid w:val="006F1330"/>
    <w:rsid w:val="006F4EAE"/>
    <w:rsid w:val="006F5847"/>
    <w:rsid w:val="006F601E"/>
    <w:rsid w:val="00702066"/>
    <w:rsid w:val="007101C9"/>
    <w:rsid w:val="007106E0"/>
    <w:rsid w:val="00711E92"/>
    <w:rsid w:val="00714238"/>
    <w:rsid w:val="00714606"/>
    <w:rsid w:val="007161BC"/>
    <w:rsid w:val="00720357"/>
    <w:rsid w:val="007214EA"/>
    <w:rsid w:val="00723DB0"/>
    <w:rsid w:val="007253B6"/>
    <w:rsid w:val="0073190B"/>
    <w:rsid w:val="00732274"/>
    <w:rsid w:val="00733016"/>
    <w:rsid w:val="0073674D"/>
    <w:rsid w:val="007373DF"/>
    <w:rsid w:val="00737406"/>
    <w:rsid w:val="00737EF9"/>
    <w:rsid w:val="007401A7"/>
    <w:rsid w:val="00746157"/>
    <w:rsid w:val="007478F3"/>
    <w:rsid w:val="00751178"/>
    <w:rsid w:val="00755512"/>
    <w:rsid w:val="00755A48"/>
    <w:rsid w:val="0075692C"/>
    <w:rsid w:val="00763AD1"/>
    <w:rsid w:val="0076698D"/>
    <w:rsid w:val="00767593"/>
    <w:rsid w:val="00773B87"/>
    <w:rsid w:val="007750B7"/>
    <w:rsid w:val="00777233"/>
    <w:rsid w:val="00777323"/>
    <w:rsid w:val="0078223A"/>
    <w:rsid w:val="00782681"/>
    <w:rsid w:val="007828DB"/>
    <w:rsid w:val="00785491"/>
    <w:rsid w:val="0078573A"/>
    <w:rsid w:val="00785DFF"/>
    <w:rsid w:val="0079306A"/>
    <w:rsid w:val="00793CE4"/>
    <w:rsid w:val="0079436D"/>
    <w:rsid w:val="00795885"/>
    <w:rsid w:val="00796C68"/>
    <w:rsid w:val="007A098D"/>
    <w:rsid w:val="007A0C8C"/>
    <w:rsid w:val="007A1505"/>
    <w:rsid w:val="007A5512"/>
    <w:rsid w:val="007A5A86"/>
    <w:rsid w:val="007A5D03"/>
    <w:rsid w:val="007A71A4"/>
    <w:rsid w:val="007B0815"/>
    <w:rsid w:val="007B1022"/>
    <w:rsid w:val="007B2EBE"/>
    <w:rsid w:val="007B4EA5"/>
    <w:rsid w:val="007B7694"/>
    <w:rsid w:val="007C0BED"/>
    <w:rsid w:val="007C0D94"/>
    <w:rsid w:val="007C2A26"/>
    <w:rsid w:val="007C3435"/>
    <w:rsid w:val="007C3AEC"/>
    <w:rsid w:val="007C5851"/>
    <w:rsid w:val="007D0A86"/>
    <w:rsid w:val="007D4371"/>
    <w:rsid w:val="007D44E7"/>
    <w:rsid w:val="007D7D60"/>
    <w:rsid w:val="007E0456"/>
    <w:rsid w:val="007E21AB"/>
    <w:rsid w:val="007E3862"/>
    <w:rsid w:val="007E3B87"/>
    <w:rsid w:val="007E6109"/>
    <w:rsid w:val="007E6C83"/>
    <w:rsid w:val="007F0347"/>
    <w:rsid w:val="007F2609"/>
    <w:rsid w:val="00800948"/>
    <w:rsid w:val="00801812"/>
    <w:rsid w:val="00801B23"/>
    <w:rsid w:val="00807346"/>
    <w:rsid w:val="008117E9"/>
    <w:rsid w:val="00814525"/>
    <w:rsid w:val="00816B94"/>
    <w:rsid w:val="00822046"/>
    <w:rsid w:val="008223CF"/>
    <w:rsid w:val="0082341C"/>
    <w:rsid w:val="00824BED"/>
    <w:rsid w:val="00825840"/>
    <w:rsid w:val="0082743C"/>
    <w:rsid w:val="00831F57"/>
    <w:rsid w:val="0083317C"/>
    <w:rsid w:val="00837A25"/>
    <w:rsid w:val="00840DEB"/>
    <w:rsid w:val="008415B7"/>
    <w:rsid w:val="0084362C"/>
    <w:rsid w:val="00844A87"/>
    <w:rsid w:val="008452E4"/>
    <w:rsid w:val="00845596"/>
    <w:rsid w:val="0085390C"/>
    <w:rsid w:val="00856085"/>
    <w:rsid w:val="00856254"/>
    <w:rsid w:val="00856F61"/>
    <w:rsid w:val="00862F8A"/>
    <w:rsid w:val="00865A52"/>
    <w:rsid w:val="00871842"/>
    <w:rsid w:val="008729C2"/>
    <w:rsid w:val="0088033C"/>
    <w:rsid w:val="00891138"/>
    <w:rsid w:val="00891C71"/>
    <w:rsid w:val="00892BF3"/>
    <w:rsid w:val="00893740"/>
    <w:rsid w:val="008937D9"/>
    <w:rsid w:val="00897436"/>
    <w:rsid w:val="008A2B6D"/>
    <w:rsid w:val="008A5B23"/>
    <w:rsid w:val="008B2727"/>
    <w:rsid w:val="008B336B"/>
    <w:rsid w:val="008B4477"/>
    <w:rsid w:val="008B595C"/>
    <w:rsid w:val="008C0C6D"/>
    <w:rsid w:val="008C373F"/>
    <w:rsid w:val="008D024E"/>
    <w:rsid w:val="008D08F9"/>
    <w:rsid w:val="008D503E"/>
    <w:rsid w:val="008E3773"/>
    <w:rsid w:val="008E388F"/>
    <w:rsid w:val="008E39F8"/>
    <w:rsid w:val="008E68C8"/>
    <w:rsid w:val="008F07EA"/>
    <w:rsid w:val="008F18DE"/>
    <w:rsid w:val="008F5D81"/>
    <w:rsid w:val="008F5F1B"/>
    <w:rsid w:val="008F6FF1"/>
    <w:rsid w:val="008F7B24"/>
    <w:rsid w:val="00900D95"/>
    <w:rsid w:val="009024C2"/>
    <w:rsid w:val="009025A8"/>
    <w:rsid w:val="00902E0C"/>
    <w:rsid w:val="00906EDB"/>
    <w:rsid w:val="009103F8"/>
    <w:rsid w:val="0091315E"/>
    <w:rsid w:val="0091369E"/>
    <w:rsid w:val="00916AD3"/>
    <w:rsid w:val="00916F6B"/>
    <w:rsid w:val="00920952"/>
    <w:rsid w:val="00920D8F"/>
    <w:rsid w:val="00922853"/>
    <w:rsid w:val="00922B22"/>
    <w:rsid w:val="009241CE"/>
    <w:rsid w:val="00926194"/>
    <w:rsid w:val="0093234D"/>
    <w:rsid w:val="0093475F"/>
    <w:rsid w:val="0093565C"/>
    <w:rsid w:val="00936B5A"/>
    <w:rsid w:val="00936BB5"/>
    <w:rsid w:val="0093717C"/>
    <w:rsid w:val="00950405"/>
    <w:rsid w:val="009506CD"/>
    <w:rsid w:val="009529C2"/>
    <w:rsid w:val="00952A63"/>
    <w:rsid w:val="0095389B"/>
    <w:rsid w:val="00953B54"/>
    <w:rsid w:val="00955028"/>
    <w:rsid w:val="009550A0"/>
    <w:rsid w:val="009550E8"/>
    <w:rsid w:val="009562FD"/>
    <w:rsid w:val="00960E7C"/>
    <w:rsid w:val="00961ECC"/>
    <w:rsid w:val="0096301A"/>
    <w:rsid w:val="00963EA3"/>
    <w:rsid w:val="00964099"/>
    <w:rsid w:val="00964270"/>
    <w:rsid w:val="009655C9"/>
    <w:rsid w:val="00970165"/>
    <w:rsid w:val="00972BA7"/>
    <w:rsid w:val="00977BC3"/>
    <w:rsid w:val="009806F4"/>
    <w:rsid w:val="009828AE"/>
    <w:rsid w:val="00986620"/>
    <w:rsid w:val="00986923"/>
    <w:rsid w:val="00991774"/>
    <w:rsid w:val="00995DDB"/>
    <w:rsid w:val="009A1DFF"/>
    <w:rsid w:val="009A22FA"/>
    <w:rsid w:val="009A3B6F"/>
    <w:rsid w:val="009A4360"/>
    <w:rsid w:val="009A5358"/>
    <w:rsid w:val="009A53A0"/>
    <w:rsid w:val="009A5C40"/>
    <w:rsid w:val="009A6948"/>
    <w:rsid w:val="009B2E4B"/>
    <w:rsid w:val="009C0D4A"/>
    <w:rsid w:val="009C3930"/>
    <w:rsid w:val="009C46A9"/>
    <w:rsid w:val="009C6C07"/>
    <w:rsid w:val="009C73E0"/>
    <w:rsid w:val="009D3298"/>
    <w:rsid w:val="009E0A9E"/>
    <w:rsid w:val="009E3CB3"/>
    <w:rsid w:val="009E3E4B"/>
    <w:rsid w:val="009E4B76"/>
    <w:rsid w:val="009F024A"/>
    <w:rsid w:val="009F1B10"/>
    <w:rsid w:val="009F2B55"/>
    <w:rsid w:val="009F5D72"/>
    <w:rsid w:val="00A048AE"/>
    <w:rsid w:val="00A05191"/>
    <w:rsid w:val="00A05287"/>
    <w:rsid w:val="00A17040"/>
    <w:rsid w:val="00A215F3"/>
    <w:rsid w:val="00A241F2"/>
    <w:rsid w:val="00A24727"/>
    <w:rsid w:val="00A277BA"/>
    <w:rsid w:val="00A338D0"/>
    <w:rsid w:val="00A34E07"/>
    <w:rsid w:val="00A351B4"/>
    <w:rsid w:val="00A40CE6"/>
    <w:rsid w:val="00A44931"/>
    <w:rsid w:val="00A44B2B"/>
    <w:rsid w:val="00A46DEF"/>
    <w:rsid w:val="00A47FA9"/>
    <w:rsid w:val="00A50F96"/>
    <w:rsid w:val="00A5239F"/>
    <w:rsid w:val="00A5321A"/>
    <w:rsid w:val="00A56105"/>
    <w:rsid w:val="00A57C16"/>
    <w:rsid w:val="00A57EB1"/>
    <w:rsid w:val="00A6079D"/>
    <w:rsid w:val="00A63737"/>
    <w:rsid w:val="00A63F0F"/>
    <w:rsid w:val="00A649F5"/>
    <w:rsid w:val="00A66236"/>
    <w:rsid w:val="00A66CEA"/>
    <w:rsid w:val="00A70069"/>
    <w:rsid w:val="00A72069"/>
    <w:rsid w:val="00A72EF5"/>
    <w:rsid w:val="00A7631C"/>
    <w:rsid w:val="00A82245"/>
    <w:rsid w:val="00A908D5"/>
    <w:rsid w:val="00A928C7"/>
    <w:rsid w:val="00A933C2"/>
    <w:rsid w:val="00A93B20"/>
    <w:rsid w:val="00A948BC"/>
    <w:rsid w:val="00A9586E"/>
    <w:rsid w:val="00A95C99"/>
    <w:rsid w:val="00A97C56"/>
    <w:rsid w:val="00AA0818"/>
    <w:rsid w:val="00AA143B"/>
    <w:rsid w:val="00AA3D69"/>
    <w:rsid w:val="00AA4836"/>
    <w:rsid w:val="00AA54A4"/>
    <w:rsid w:val="00AA7A34"/>
    <w:rsid w:val="00AB375B"/>
    <w:rsid w:val="00AB54E9"/>
    <w:rsid w:val="00AB73AD"/>
    <w:rsid w:val="00AC09CA"/>
    <w:rsid w:val="00AC1D3C"/>
    <w:rsid w:val="00AC2417"/>
    <w:rsid w:val="00AC292B"/>
    <w:rsid w:val="00AC4758"/>
    <w:rsid w:val="00AC6D86"/>
    <w:rsid w:val="00AC7345"/>
    <w:rsid w:val="00AD04A6"/>
    <w:rsid w:val="00AD2401"/>
    <w:rsid w:val="00AD416D"/>
    <w:rsid w:val="00AD52D2"/>
    <w:rsid w:val="00AD66F5"/>
    <w:rsid w:val="00AD67D4"/>
    <w:rsid w:val="00AE0F12"/>
    <w:rsid w:val="00AE2FF9"/>
    <w:rsid w:val="00AE4EBF"/>
    <w:rsid w:val="00AE5285"/>
    <w:rsid w:val="00AE779F"/>
    <w:rsid w:val="00AF05DE"/>
    <w:rsid w:val="00AF36C8"/>
    <w:rsid w:val="00AF44B9"/>
    <w:rsid w:val="00AF4A9B"/>
    <w:rsid w:val="00AF5A4B"/>
    <w:rsid w:val="00AF61CB"/>
    <w:rsid w:val="00AF6209"/>
    <w:rsid w:val="00B00630"/>
    <w:rsid w:val="00B01725"/>
    <w:rsid w:val="00B026A0"/>
    <w:rsid w:val="00B06873"/>
    <w:rsid w:val="00B06E45"/>
    <w:rsid w:val="00B10327"/>
    <w:rsid w:val="00B138C1"/>
    <w:rsid w:val="00B16DD2"/>
    <w:rsid w:val="00B16F89"/>
    <w:rsid w:val="00B22C9D"/>
    <w:rsid w:val="00B24780"/>
    <w:rsid w:val="00B261D3"/>
    <w:rsid w:val="00B30336"/>
    <w:rsid w:val="00B37C18"/>
    <w:rsid w:val="00B400BF"/>
    <w:rsid w:val="00B40877"/>
    <w:rsid w:val="00B41F39"/>
    <w:rsid w:val="00B43D28"/>
    <w:rsid w:val="00B475C5"/>
    <w:rsid w:val="00B521F5"/>
    <w:rsid w:val="00B5264C"/>
    <w:rsid w:val="00B529DA"/>
    <w:rsid w:val="00B55DF6"/>
    <w:rsid w:val="00B61B7F"/>
    <w:rsid w:val="00B62202"/>
    <w:rsid w:val="00B64E96"/>
    <w:rsid w:val="00B7642F"/>
    <w:rsid w:val="00B805FB"/>
    <w:rsid w:val="00B806B9"/>
    <w:rsid w:val="00B8146D"/>
    <w:rsid w:val="00B85B1A"/>
    <w:rsid w:val="00B907FC"/>
    <w:rsid w:val="00B9203B"/>
    <w:rsid w:val="00B92ABB"/>
    <w:rsid w:val="00B93562"/>
    <w:rsid w:val="00B94DBC"/>
    <w:rsid w:val="00B967A1"/>
    <w:rsid w:val="00BA24C8"/>
    <w:rsid w:val="00BA5462"/>
    <w:rsid w:val="00BB0BC0"/>
    <w:rsid w:val="00BB2F27"/>
    <w:rsid w:val="00BB40DB"/>
    <w:rsid w:val="00BB6562"/>
    <w:rsid w:val="00BC02DB"/>
    <w:rsid w:val="00BC06F0"/>
    <w:rsid w:val="00BC12B9"/>
    <w:rsid w:val="00BC14E9"/>
    <w:rsid w:val="00BC5D5B"/>
    <w:rsid w:val="00BC736E"/>
    <w:rsid w:val="00BC7778"/>
    <w:rsid w:val="00BD0606"/>
    <w:rsid w:val="00BD3AB6"/>
    <w:rsid w:val="00BD4746"/>
    <w:rsid w:val="00BD5319"/>
    <w:rsid w:val="00BE05DE"/>
    <w:rsid w:val="00BE1DE9"/>
    <w:rsid w:val="00BE2F0E"/>
    <w:rsid w:val="00BE5C95"/>
    <w:rsid w:val="00BE5F80"/>
    <w:rsid w:val="00BF2DFF"/>
    <w:rsid w:val="00BF6E53"/>
    <w:rsid w:val="00BF7022"/>
    <w:rsid w:val="00C00E5C"/>
    <w:rsid w:val="00C03AF7"/>
    <w:rsid w:val="00C06D4F"/>
    <w:rsid w:val="00C12CB4"/>
    <w:rsid w:val="00C13B3D"/>
    <w:rsid w:val="00C16643"/>
    <w:rsid w:val="00C17970"/>
    <w:rsid w:val="00C20354"/>
    <w:rsid w:val="00C2268F"/>
    <w:rsid w:val="00C23E13"/>
    <w:rsid w:val="00C26555"/>
    <w:rsid w:val="00C32E88"/>
    <w:rsid w:val="00C419B5"/>
    <w:rsid w:val="00C456F6"/>
    <w:rsid w:val="00C45A4D"/>
    <w:rsid w:val="00C517FC"/>
    <w:rsid w:val="00C52312"/>
    <w:rsid w:val="00C5510D"/>
    <w:rsid w:val="00C55155"/>
    <w:rsid w:val="00C5562E"/>
    <w:rsid w:val="00C56BF7"/>
    <w:rsid w:val="00C63C9F"/>
    <w:rsid w:val="00C6554E"/>
    <w:rsid w:val="00C6624D"/>
    <w:rsid w:val="00C7117F"/>
    <w:rsid w:val="00C7136E"/>
    <w:rsid w:val="00C71791"/>
    <w:rsid w:val="00C71D40"/>
    <w:rsid w:val="00C723A6"/>
    <w:rsid w:val="00C7657D"/>
    <w:rsid w:val="00C81068"/>
    <w:rsid w:val="00C81E6C"/>
    <w:rsid w:val="00C8202A"/>
    <w:rsid w:val="00C838E7"/>
    <w:rsid w:val="00C84D4D"/>
    <w:rsid w:val="00C90ECE"/>
    <w:rsid w:val="00C92088"/>
    <w:rsid w:val="00C93349"/>
    <w:rsid w:val="00C9455A"/>
    <w:rsid w:val="00C95045"/>
    <w:rsid w:val="00C975BA"/>
    <w:rsid w:val="00C9773A"/>
    <w:rsid w:val="00CA01B9"/>
    <w:rsid w:val="00CA2CA7"/>
    <w:rsid w:val="00CA3008"/>
    <w:rsid w:val="00CA6192"/>
    <w:rsid w:val="00CA6CAA"/>
    <w:rsid w:val="00CA6D95"/>
    <w:rsid w:val="00CB256C"/>
    <w:rsid w:val="00CB4F36"/>
    <w:rsid w:val="00CB69ED"/>
    <w:rsid w:val="00CB70D9"/>
    <w:rsid w:val="00CC4769"/>
    <w:rsid w:val="00CC77E2"/>
    <w:rsid w:val="00CD234B"/>
    <w:rsid w:val="00CD34A3"/>
    <w:rsid w:val="00CD3A1A"/>
    <w:rsid w:val="00CD4037"/>
    <w:rsid w:val="00CE13BE"/>
    <w:rsid w:val="00CE5210"/>
    <w:rsid w:val="00CE5E22"/>
    <w:rsid w:val="00CE7BF3"/>
    <w:rsid w:val="00CF250D"/>
    <w:rsid w:val="00CF2AED"/>
    <w:rsid w:val="00CF2B02"/>
    <w:rsid w:val="00CF34E0"/>
    <w:rsid w:val="00CF4DED"/>
    <w:rsid w:val="00D00361"/>
    <w:rsid w:val="00D03E14"/>
    <w:rsid w:val="00D041EE"/>
    <w:rsid w:val="00D07AF5"/>
    <w:rsid w:val="00D11C5A"/>
    <w:rsid w:val="00D1463B"/>
    <w:rsid w:val="00D14832"/>
    <w:rsid w:val="00D179CA"/>
    <w:rsid w:val="00D20069"/>
    <w:rsid w:val="00D22ABC"/>
    <w:rsid w:val="00D24D5D"/>
    <w:rsid w:val="00D24DD9"/>
    <w:rsid w:val="00D25165"/>
    <w:rsid w:val="00D26472"/>
    <w:rsid w:val="00D27A8B"/>
    <w:rsid w:val="00D30E36"/>
    <w:rsid w:val="00D34082"/>
    <w:rsid w:val="00D340A4"/>
    <w:rsid w:val="00D42135"/>
    <w:rsid w:val="00D425F2"/>
    <w:rsid w:val="00D427F7"/>
    <w:rsid w:val="00D42DFA"/>
    <w:rsid w:val="00D42FB0"/>
    <w:rsid w:val="00D461DC"/>
    <w:rsid w:val="00D5374F"/>
    <w:rsid w:val="00D56384"/>
    <w:rsid w:val="00D56C8D"/>
    <w:rsid w:val="00D60FD2"/>
    <w:rsid w:val="00D6393A"/>
    <w:rsid w:val="00D674A4"/>
    <w:rsid w:val="00D676EF"/>
    <w:rsid w:val="00D81F7B"/>
    <w:rsid w:val="00D835C8"/>
    <w:rsid w:val="00D8551C"/>
    <w:rsid w:val="00D85E96"/>
    <w:rsid w:val="00D87EF0"/>
    <w:rsid w:val="00D91E7E"/>
    <w:rsid w:val="00D953A9"/>
    <w:rsid w:val="00DA26BA"/>
    <w:rsid w:val="00DA289E"/>
    <w:rsid w:val="00DA42C0"/>
    <w:rsid w:val="00DA499D"/>
    <w:rsid w:val="00DA5804"/>
    <w:rsid w:val="00DA6EF9"/>
    <w:rsid w:val="00DB0DA9"/>
    <w:rsid w:val="00DB5BDB"/>
    <w:rsid w:val="00DC177D"/>
    <w:rsid w:val="00DC354A"/>
    <w:rsid w:val="00DD1DC3"/>
    <w:rsid w:val="00DD3218"/>
    <w:rsid w:val="00DD4B1C"/>
    <w:rsid w:val="00DD50CE"/>
    <w:rsid w:val="00DD63BB"/>
    <w:rsid w:val="00DD7368"/>
    <w:rsid w:val="00DD7802"/>
    <w:rsid w:val="00DE03FC"/>
    <w:rsid w:val="00DE4645"/>
    <w:rsid w:val="00DE6B71"/>
    <w:rsid w:val="00DF2624"/>
    <w:rsid w:val="00DF5470"/>
    <w:rsid w:val="00DF72C1"/>
    <w:rsid w:val="00E02B51"/>
    <w:rsid w:val="00E10387"/>
    <w:rsid w:val="00E124DF"/>
    <w:rsid w:val="00E15EDD"/>
    <w:rsid w:val="00E176DC"/>
    <w:rsid w:val="00E24324"/>
    <w:rsid w:val="00E271BE"/>
    <w:rsid w:val="00E30484"/>
    <w:rsid w:val="00E32F98"/>
    <w:rsid w:val="00E335AC"/>
    <w:rsid w:val="00E3545B"/>
    <w:rsid w:val="00E36491"/>
    <w:rsid w:val="00E376D1"/>
    <w:rsid w:val="00E41950"/>
    <w:rsid w:val="00E42452"/>
    <w:rsid w:val="00E4501D"/>
    <w:rsid w:val="00E46CA4"/>
    <w:rsid w:val="00E475ED"/>
    <w:rsid w:val="00E50110"/>
    <w:rsid w:val="00E5557C"/>
    <w:rsid w:val="00E66213"/>
    <w:rsid w:val="00E732AC"/>
    <w:rsid w:val="00E75935"/>
    <w:rsid w:val="00E765C4"/>
    <w:rsid w:val="00E80DE5"/>
    <w:rsid w:val="00E81092"/>
    <w:rsid w:val="00E86EAC"/>
    <w:rsid w:val="00E872FA"/>
    <w:rsid w:val="00E87A9C"/>
    <w:rsid w:val="00E87FEC"/>
    <w:rsid w:val="00E9061A"/>
    <w:rsid w:val="00EA318A"/>
    <w:rsid w:val="00EA5C28"/>
    <w:rsid w:val="00EA7F70"/>
    <w:rsid w:val="00EB0154"/>
    <w:rsid w:val="00EB7A20"/>
    <w:rsid w:val="00EC0D59"/>
    <w:rsid w:val="00EC19B4"/>
    <w:rsid w:val="00EC3028"/>
    <w:rsid w:val="00EC6511"/>
    <w:rsid w:val="00EC747C"/>
    <w:rsid w:val="00EC7E4A"/>
    <w:rsid w:val="00ED28FC"/>
    <w:rsid w:val="00ED5574"/>
    <w:rsid w:val="00ED5A66"/>
    <w:rsid w:val="00EE0F78"/>
    <w:rsid w:val="00EE107E"/>
    <w:rsid w:val="00EE1D1C"/>
    <w:rsid w:val="00EE2EBC"/>
    <w:rsid w:val="00EE63AC"/>
    <w:rsid w:val="00EE7526"/>
    <w:rsid w:val="00EF04CD"/>
    <w:rsid w:val="00EF59B0"/>
    <w:rsid w:val="00EF6DDD"/>
    <w:rsid w:val="00F014E5"/>
    <w:rsid w:val="00F015BA"/>
    <w:rsid w:val="00F04E62"/>
    <w:rsid w:val="00F051B5"/>
    <w:rsid w:val="00F07B2E"/>
    <w:rsid w:val="00F10063"/>
    <w:rsid w:val="00F16FB6"/>
    <w:rsid w:val="00F25CB6"/>
    <w:rsid w:val="00F27C28"/>
    <w:rsid w:val="00F32283"/>
    <w:rsid w:val="00F347B8"/>
    <w:rsid w:val="00F401CE"/>
    <w:rsid w:val="00F423CE"/>
    <w:rsid w:val="00F44A9F"/>
    <w:rsid w:val="00F518D1"/>
    <w:rsid w:val="00F524DF"/>
    <w:rsid w:val="00F52BF8"/>
    <w:rsid w:val="00F536A8"/>
    <w:rsid w:val="00F56E4A"/>
    <w:rsid w:val="00F57D6A"/>
    <w:rsid w:val="00F62142"/>
    <w:rsid w:val="00F62A7D"/>
    <w:rsid w:val="00F65746"/>
    <w:rsid w:val="00F66553"/>
    <w:rsid w:val="00F6799C"/>
    <w:rsid w:val="00F67F48"/>
    <w:rsid w:val="00F71EDC"/>
    <w:rsid w:val="00F74DC4"/>
    <w:rsid w:val="00F757C2"/>
    <w:rsid w:val="00F75C98"/>
    <w:rsid w:val="00F809BE"/>
    <w:rsid w:val="00F8187E"/>
    <w:rsid w:val="00F84EA5"/>
    <w:rsid w:val="00F86F9D"/>
    <w:rsid w:val="00F87268"/>
    <w:rsid w:val="00F90181"/>
    <w:rsid w:val="00F90547"/>
    <w:rsid w:val="00F94CAD"/>
    <w:rsid w:val="00F95094"/>
    <w:rsid w:val="00FA175B"/>
    <w:rsid w:val="00FA1844"/>
    <w:rsid w:val="00FA4129"/>
    <w:rsid w:val="00FA41BA"/>
    <w:rsid w:val="00FA45A4"/>
    <w:rsid w:val="00FA5CD5"/>
    <w:rsid w:val="00FA6709"/>
    <w:rsid w:val="00FB0983"/>
    <w:rsid w:val="00FB115C"/>
    <w:rsid w:val="00FB6F7B"/>
    <w:rsid w:val="00FC0733"/>
    <w:rsid w:val="00FC2C1B"/>
    <w:rsid w:val="00FC679D"/>
    <w:rsid w:val="00FC6A7B"/>
    <w:rsid w:val="00FD1B47"/>
    <w:rsid w:val="00FD217A"/>
    <w:rsid w:val="00FD2757"/>
    <w:rsid w:val="00FD2DA9"/>
    <w:rsid w:val="00FD3995"/>
    <w:rsid w:val="00FD6772"/>
    <w:rsid w:val="00FD75FB"/>
    <w:rsid w:val="00FD7783"/>
    <w:rsid w:val="00FE1AF9"/>
    <w:rsid w:val="00FE1D16"/>
    <w:rsid w:val="00FE2324"/>
    <w:rsid w:val="00FE51EF"/>
    <w:rsid w:val="00FE7F2D"/>
    <w:rsid w:val="00FF06A9"/>
    <w:rsid w:val="00FF280E"/>
    <w:rsid w:val="00FF5DFA"/>
    <w:rsid w:val="00FF6D62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6764E8"/>
  <w15:docId w15:val="{436C2A16-D699-4C49-B52F-6D32B9A6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25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425F2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FooterChar">
    <w:name w:val="Footer Char"/>
    <w:link w:val="Footer"/>
    <w:rsid w:val="00D425F2"/>
    <w:rPr>
      <w:sz w:val="24"/>
      <w:szCs w:val="24"/>
      <w:lang w:val="en-GB" w:eastAsia="en-US" w:bidi="ar-SA"/>
    </w:rPr>
  </w:style>
  <w:style w:type="paragraph" w:styleId="Header">
    <w:name w:val="header"/>
    <w:basedOn w:val="Normal"/>
    <w:link w:val="HeaderChar"/>
    <w:rsid w:val="008117E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117E9"/>
    <w:rPr>
      <w:sz w:val="24"/>
      <w:szCs w:val="24"/>
    </w:rPr>
  </w:style>
  <w:style w:type="paragraph" w:styleId="BalloonText">
    <w:name w:val="Balloon Text"/>
    <w:basedOn w:val="Normal"/>
    <w:link w:val="BalloonTextChar"/>
    <w:rsid w:val="00A351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351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D49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0C8C"/>
    <w:pPr>
      <w:ind w:left="720"/>
      <w:contextualSpacing/>
    </w:pPr>
  </w:style>
  <w:style w:type="table" w:styleId="TableGrid">
    <w:name w:val="Table Grid"/>
    <w:basedOn w:val="TableNormal"/>
    <w:rsid w:val="001F7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semiHidden/>
    <w:unhideWhenUsed/>
    <w:rsid w:val="00563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5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7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8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942361">
                              <w:blockQuote w:val="1"/>
                              <w:marLeft w:val="75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5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1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8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Agenda%20Ordinary%20meeting%20July%2021st%20%202016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13T12:45:33.45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44 483 24575,'38'1'0,"-16"0"0,-1-1 0,33-5 0,-47 4 0,0 0 0,0-1 0,0 0 0,-1 0 0,1-1 0,-1 0 0,0 0 0,0-1 0,0 0 0,0 0 0,9-8 0,-3 2 0,-1-1 0,0-1 0,-1 1 0,-1-2 0,0 1 0,0-1 0,-1 0 0,-1-1 0,0 0 0,-1 0 0,-1-1 0,0 1 0,-1-1 0,0 0 0,-1-1 0,-1 1 0,0 0 0,-1-16 0,0 4 0,0 14 0,-1 0 0,0 1 0,-1-1 0,-3-19 0,4 29 0,-1 0 0,0 1 0,0-1 0,0 1 0,0-1 0,0 1 0,0 0 0,-1-1 0,1 1 0,-1 0 0,1 0 0,-1 0 0,0 0 0,0 0 0,0 0 0,0 0 0,0 1 0,-1-1 0,1 1 0,0 0 0,-1-1 0,1 1 0,-1 0 0,1 0 0,-1 1 0,-4-2 0,-1 1 0,-1-1 0,0 1 0,0 1 0,0 0 0,0 0 0,0 1 0,1 0 0,-1 0 0,-15 5 0,21-5 0,-1 1 0,1-1 0,0 1 0,-1 0 0,1 0 0,0 0 0,0 0 0,0 0 0,0 1 0,1 0 0,-1-1 0,1 1 0,-1 0 0,1 0 0,0 0 0,0 0 0,1 1 0,-1-1 0,0 1 0,1-1 0,0 1 0,0-1 0,0 1 0,0-1 0,0 6 0,-2 48 0,6 92 0,0-36 0,-3-86 0,-1 0 0,-7 42 0,6-58 0,-1 0 0,-1 0 0,1 0 0,-2 0 0,1-1 0,-2 1 0,1-1 0,-13 15 0,1 1 0,0 0 0,-13 30 0,-12 21 0,41-77 0,0 1 0,0 0 0,0 0 0,1 0 0,-1 1 0,0-1 0,0 0 0,1 0 0,-1 0 0,1 0 0,-1 1 0,1-1 0,0 0 0,-1 1 0,1-1 0,0 0 0,0 1 0,0-1 0,0 0 0,0 1 0,0-1 0,0 0 0,0 1 0,0-1 0,1 0 0,-1 0 0,1 1 0,-1-1 0,1 0 0,-1 0 0,1 0 0,0 1 0,-1-1 0,1 0 0,0 0 0,0 0 0,0 0 0,0 0 0,0 0 0,0-1 0,0 1 0,0 0 0,0 0 0,1-1 0,-1 1 0,0-1 0,0 1 0,1-1 0,1 1 0,10 2 0,0-1 0,0 0 0,0-1 0,20 0 0,3 0 0,20 8-682,77 2-1,-110-11-6143</inkml:trace>
  <inkml:trace contextRef="#ctx0" brushRef="#br0" timeOffset="986.33">649 854 24575,'0'0'-8191</inkml:trace>
  <inkml:trace contextRef="#ctx0" brushRef="#br0" timeOffset="3240.69">1205 34 24575,'0'43'0,"-3"-1"0,-10 58 0,-26 166 0,14-131 72,17-100-431,1 0 0,1 1-1,0 40 1,6-54-6467</inkml:trace>
  <inkml:trace contextRef="#ctx0" brushRef="#br0" timeOffset="11636.14">1602 115 24575,'-1'13'0,"0"-1"0,-1 0 0,0 0 0,-1 0 0,-1 0 0,0 0 0,0-1 0,-1 1 0,-1-1 0,0 0 0,0-1 0,-1 1 0,0-1 0,-1-1 0,0 1 0,-1-2 0,0 1 0,-19 14 0,-54 55 0,71-65 0,-1 1 0,-1-2 0,0 0 0,0 0 0,-2-2 0,1 1 0,-1-2 0,-1 0 0,-30 13 0,45-22 0,-1 0 0,0 1 0,1-1 0,-1 1 0,0 0 0,1-1 0,-1 1 0,0 0 0,1 0 0,0 0 0,-1 0 0,1 0 0,-1 1 0,1-1 0,0 0 0,-1 2 0,1-2 0,1 0 0,0-1 0,0 1 0,0 0 0,0-1 0,0 1 0,0 0 0,1-1 0,-1 1 0,0 0 0,0-1 0,0 1 0,1 0 0,-1-1 0,0 1 0,0-1 0,1 1 0,-1-1 0,1 1 0,-1-1 0,1 1 0,-1-1 0,0 1 0,1-1 0,0 1 0,-1-1 0,2 1 0,6 4 0,1 0 0,0 0 0,0-1 0,12 4 0,-1-3 0,0 0 0,0-1 0,0-1 0,0-1 0,28-1 0,5 2 0,-50-3 0,1 0 0,-1 1 0,0-1 0,0 1 0,0 0 0,0 0 0,0 0 0,0 0 0,0 0 0,0 1 0,0-1 0,-1 1 0,1 0 0,-1 0 0,1 0 0,-1 0 0,1 0 0,-1 0 0,0 1 0,0-1 0,0 1 0,1 2 0,2 5 0,-1 0 0,-1 0 0,0 0 0,0 1 0,2 13 0,-3-11 0,1 0 0,0-1 0,9 22 0,-11-31 0,1 1 0,0-1 0,0 0 0,0 0 0,0 0 0,1 0 0,-1 0 0,1 0 0,0-1 0,0 1 0,-1-1 0,2 0 0,-1 0 0,0 0 0,0 0 0,1-1 0,4 2 0,-1 0 0,0-1 0,0 0 0,0-1 0,1 0 0,-1 0 0,0 0 0,1-1 0,-1 0 0,0 0 0,1-1 0,-1 0 0,0-1 0,0 1 0,1-1 0,-1-1 0,-1 1 0,1-1 0,0 0 0,-1-1 0,1 0 0,-1 0 0,0 0 0,9-9 0,-11 10 0,13-11 0,-1 0 0,0-1 0,24-31 0,-38 43 0,0 0 0,0 0 0,1 1 0,-1-1 0,0 1 0,1-1 0,0 1 0,0 0 0,4-3 0,-7 5 0,1 0 0,-1 0 0,0 0 0,1 0 0,-1 0 0,1-1 0,-1 1 0,1 0 0,-1 0 0,1 0 0,-1 0 0,1 0 0,-1 0 0,1 1 0,-1-1 0,1 0 0,-1 0 0,0 0 0,1 0 0,-1 1 0,1-1 0,-1 0 0,1 0 0,-1 0 0,0 1 0,1 0 0,7 21 0,-6-4 0,-2-11 0,1 0 0,0 1 0,0-1 0,0 0 0,1 0 0,0-1 0,4 10 0,-5-14 0,0-1 0,0 0 0,-1 0 0,1 0 0,0 0 0,0 0 0,0-1 0,0 1 0,0 0 0,0 0 0,0 0 0,0-1 0,1 1 0,-1-1 0,0 1 0,0-1 0,0 1 0,3-1 0,-1 1 0,0-1 0,-1-1 0,1 1 0,0 0 0,0-1 0,0 1 0,-1-1 0,1 0 0,0 0 0,-1 0 0,1 0 0,2-2 0,39-17 0,-31 14 0,1 0 0,-1-1 0,0 0 0,-1-1 0,22-17 0,-32 24 0,-1-1 0,1 1 0,-1-1 0,1 1 0,-1 0 0,1-1 0,0 1 0,0 0 0,0 0 0,0 1 0,-1-1 0,1 0 0,3 0 0,-5 1 0,1 0 0,-1 0 0,1 0 0,-1 1 0,1-1 0,-1 0 0,0 0 0,1 0 0,-1 1 0,1-1 0,-1 0 0,1 1 0,-1-1 0,0 0 0,1 1 0,-1-1 0,0 0 0,1 1 0,-1-1 0,0 1 0,0-1 0,1 0 0,-1 1 0,0-1 0,0 1 0,0-1 0,1 1 0,-1-1 0,0 1 0,0-1 0,0 1 0,0 0 0,0 9 0,0 0 0,-1 0 0,0 0 0,-3 13 0,0 11 0,4-34 0,0 0 0,0 1 0,0-1 0,1 0 0,-1 1 0,0-1 0,0 1 0,0-1 0,0 0 0,0 1 0,0-1 0,0 0 0,1 1 0,-1-1 0,0 0 0,0 1 0,0-1 0,1 0 0,-1 0 0,0 1 0,1-1 0,-1 0 0,0 0 0,0 1 0,1-1 0,-1 0 0,0 0 0,1 0 0,-1 0 0,0 1 0,1-1 0,-1 0 0,1 0 0,-1 0 0,0 0 0,1 0 0,16-7 0,19-24 0,-30 26 0,-2 1 0,10-9 0,0 0 0,1 1 0,1 1 0,29-16 0,-43 26 0,0-1 0,1 1 0,-1 0 0,1 0 0,0 0 0,-1 0 0,1 0 0,0 1 0,0-1 0,-1 1 0,1 0 0,0 0 0,0 0 0,0 0 0,-1 0 0,1 1 0,0-1 0,0 1 0,-1 0 0,1-1 0,0 1 0,-1 1 0,1-1 0,-1 0 0,1 0 0,-1 1 0,0 0 0,1-1 0,-1 1 0,0 0 0,0 0 0,0 0 0,-1 0 0,1 1 0,0-1 0,-1 0 0,0 1 0,1-1 0,-1 1 0,0-1 0,1 5 0,1 1 0,0 0 0,1 0 0,0-1 0,0 1 0,1-1 0,0 0 0,6 7 0,-9-12 0,0 0 0,1 0 0,-1 0 0,1-1 0,-1 1 0,1-1 0,-1 0 0,1 1 0,0-1 0,0 0 0,0-1 0,0 1 0,0 0 0,0-1 0,0 0 0,0 0 0,0 0 0,0 0 0,0 0 0,0 0 0,0-1 0,0 0 0,-1 1 0,5-3 0,2 0 0,1-2 0,-2 1 0,1-1 0,0 0 0,-1-1 0,0 0 0,-1-1 0,14-12 0,-13 10 0,0 1 0,1 0 0,1 1 0,-1 0 0,21-10 0,15 0 0,0 2 0,50-9 0,-50 13 0,-54 15 0,1-1 0,0 1 0,-1 0 0,2 1 0,-1 0 0,0 0 0,1 1 0,-13 12 0,17-15 0,-1 0 0,1 1 0,0-1 0,0 0 0,1 1 0,-1 0 0,1 0 0,-1 0 0,1 0 0,1 0 0,-1 0 0,0 0 0,1 0 0,0 1 0,0-1 0,0 1 0,1-1 0,-1 1 0,1-1 0,0 1 0,0-1 0,2 8 0,-2-10 0,1 0 0,0-1 0,0 1 0,-1 0 0,1-1 0,0 1 0,0 0 0,1-1 0,-1 1 0,0-1 0,0 0 0,1 1 0,-1-1 0,1 0 0,-1 0 0,1 0 0,-1 0 0,1 0 0,0 0 0,-1 0 0,1-1 0,0 1 0,0 0 0,0-1 0,0 0 0,-1 1 0,1-1 0,0 0 0,0 0 0,0 0 0,0 0 0,0 0 0,0-1 0,2 0 0,9-2 0,-1 0 0,0-1 0,1-1 0,12-6 0,1 0 0,-1 2 0,0-2 0,36-20 0,-51 25 0,0 0 0,0-1 0,-1 0 0,0 0 0,-1-1 0,0-1 0,0 1 0,10-15 0,-17 21 0,-1 1 0,1-1 0,0 1 0,0-1 0,0 1 0,0-1 0,0 1 0,1 0 0,-1 0 0,0-1 0,1 1 0,-1 0 0,3-1 0,-3 2 0,-1 0 0,0 0 0,1 1 0,-1-1 0,1 0 0,-1 1 0,0-1 0,0 0 0,1 1 0,-1-1 0,0 0 0,0 1 0,1-1 0,-1 1 0,0-1 0,0 1 0,0-1 0,0 0 0,1 1 0,-1-1 0,0 1 0,0-1 0,0 1 0,0-1 0,0 1 0,0-1 0,0 1 0,-1-1 0,1 0 0,0 2 0,-11 53 0,-1-22 0,5-10 0,0 0 0,-2 0 0,-1-1 0,-1-1 0,-1 1 0,-1-2 0,-16 22 0,8-18 0,4-3 0,0-1 0,-2-1 0,0 0 0,-1-2 0,-1 0 0,0-1 0,-33 18 0,15-17 0,0-1 0,-1-3 0,-61 14 0,-129 11 0,172-30 0,-8 0 0,1-4 0,-1-2 0,-67-7 0,131 5 0,0 1 0,0-1 0,0 0 0,0-1 0,0 1 0,0 0 0,0-1 0,0 1 0,0-1 0,0 1 0,0-1 0,0 0 0,1 0 0,-1 0 0,0 0 0,0 0 0,1 0 0,-1 0 0,1-1 0,-3-2 0,4 3 0,-1-1 0,1 1 0,0 0 0,0-1 0,0 1 0,0 0 0,0 0 0,1-1 0,-1 1 0,0 0 0,1-1 0,-1 1 0,1 0 0,-1 0 0,1-1 0,-1 1 0,1 0 0,0 0 0,0 0 0,-1 0 0,1 0 0,2-2 0,5-5 0,0 1 0,1-1 0,0 1 0,0 1 0,1 0 0,10-5 0,3 1 0,1 1 0,-1 1 0,2 1 0,-1 2 0,1 0 0,0 1 0,36 0 0,183 16 0,-178-6 0,45 3-165,1154 85-771,9-59-443,-1215-36-4332</inkml:trace>
  <inkml:trace contextRef="#ctx0" brushRef="#br0" timeOffset="13340.93">2053 243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Ordinary meeting July 21st  2016</Template>
  <TotalTime>404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Leysdown</cp:lastModifiedBy>
  <cp:revision>373</cp:revision>
  <cp:lastPrinted>2023-02-13T13:02:00Z</cp:lastPrinted>
  <dcterms:created xsi:type="dcterms:W3CDTF">2023-02-21T11:57:00Z</dcterms:created>
  <dcterms:modified xsi:type="dcterms:W3CDTF">2023-08-08T09:50:00Z</dcterms:modified>
</cp:coreProperties>
</file>