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64EA" w14:textId="355E73CE" w:rsidR="00C2268F" w:rsidRDefault="006F5847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7676522" wp14:editId="67676523">
            <wp:simplePos x="0" y="0"/>
            <wp:positionH relativeFrom="column">
              <wp:posOffset>2724150</wp:posOffset>
            </wp:positionH>
            <wp:positionV relativeFrom="paragraph">
              <wp:posOffset>-57150</wp:posOffset>
            </wp:positionV>
            <wp:extent cx="1371600" cy="923925"/>
            <wp:effectExtent l="19050" t="0" r="0" b="0"/>
            <wp:wrapNone/>
            <wp:docPr id="2" name="Picture 2" descr="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34D1E3" w14:textId="77777777" w:rsidR="00A57C16" w:rsidRDefault="00A57C16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</w:p>
    <w:p w14:paraId="004E753C" w14:textId="77777777" w:rsidR="00A57C16" w:rsidRDefault="00A57C16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</w:p>
    <w:p w14:paraId="676764EC" w14:textId="77777777" w:rsidR="005D494B" w:rsidRPr="00C2268F" w:rsidRDefault="005D494B" w:rsidP="006F5847">
      <w:pPr>
        <w:tabs>
          <w:tab w:val="left" w:pos="1845"/>
        </w:tabs>
        <w:jc w:val="center"/>
        <w:rPr>
          <w:rFonts w:ascii="Arial" w:hAnsi="Arial" w:cs="Arial"/>
          <w:b/>
          <w:color w:val="000000"/>
          <w:sz w:val="22"/>
          <w:szCs w:val="28"/>
        </w:rPr>
      </w:pPr>
    </w:p>
    <w:p w14:paraId="676764ED" w14:textId="77777777" w:rsidR="00FA175B" w:rsidRDefault="00FA175B" w:rsidP="006F584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76764EE" w14:textId="63FD2CE5" w:rsidR="005D40DA" w:rsidRPr="005D494B" w:rsidRDefault="005D40DA" w:rsidP="001F4875">
      <w:pPr>
        <w:jc w:val="center"/>
        <w:rPr>
          <w:rFonts w:ascii="Arial" w:hAnsi="Arial" w:cs="Arial"/>
          <w:b/>
          <w:color w:val="000000"/>
          <w:szCs w:val="20"/>
        </w:rPr>
      </w:pPr>
      <w:r w:rsidRPr="005D494B">
        <w:rPr>
          <w:rFonts w:ascii="Arial" w:hAnsi="Arial" w:cs="Arial"/>
          <w:b/>
          <w:color w:val="000000"/>
          <w:szCs w:val="20"/>
        </w:rPr>
        <w:t xml:space="preserve">Draft Agenda </w:t>
      </w:r>
      <w:r w:rsidR="00C531F5">
        <w:rPr>
          <w:rFonts w:ascii="Arial" w:hAnsi="Arial" w:cs="Arial"/>
          <w:b/>
          <w:color w:val="000000"/>
          <w:szCs w:val="20"/>
        </w:rPr>
        <w:t>Extra-</w:t>
      </w:r>
      <w:r w:rsidR="009E400B">
        <w:rPr>
          <w:rFonts w:ascii="Arial" w:hAnsi="Arial" w:cs="Arial"/>
          <w:b/>
          <w:color w:val="000000"/>
          <w:szCs w:val="20"/>
        </w:rPr>
        <w:t>Ordinary</w:t>
      </w:r>
      <w:r w:rsidRPr="005D494B">
        <w:rPr>
          <w:rFonts w:ascii="Arial" w:hAnsi="Arial" w:cs="Arial"/>
          <w:b/>
          <w:color w:val="000000"/>
          <w:szCs w:val="20"/>
        </w:rPr>
        <w:t xml:space="preserve"> Meeting Leysdown Parish Council</w:t>
      </w:r>
    </w:p>
    <w:p w14:paraId="46C85A76" w14:textId="55825279" w:rsidR="00FE51EF" w:rsidRDefault="000E7EEE" w:rsidP="001F487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Cs w:val="20"/>
        </w:rPr>
        <w:t>T</w:t>
      </w:r>
      <w:r w:rsidR="00653A83">
        <w:rPr>
          <w:rFonts w:ascii="Arial" w:hAnsi="Arial" w:cs="Arial"/>
          <w:b/>
          <w:color w:val="000000"/>
          <w:szCs w:val="20"/>
        </w:rPr>
        <w:t>HURSDAY</w:t>
      </w:r>
      <w:r w:rsidR="00180774">
        <w:rPr>
          <w:rFonts w:ascii="Arial" w:hAnsi="Arial" w:cs="Arial"/>
          <w:b/>
          <w:color w:val="000000"/>
          <w:szCs w:val="20"/>
        </w:rPr>
        <w:t xml:space="preserve"> </w:t>
      </w:r>
      <w:r w:rsidR="00646063">
        <w:rPr>
          <w:rFonts w:ascii="Arial" w:hAnsi="Arial" w:cs="Arial"/>
          <w:b/>
          <w:color w:val="000000"/>
          <w:szCs w:val="20"/>
        </w:rPr>
        <w:t>31st</w:t>
      </w:r>
      <w:r w:rsidR="00B521F5">
        <w:rPr>
          <w:rFonts w:ascii="Arial" w:hAnsi="Arial" w:cs="Arial"/>
          <w:b/>
          <w:color w:val="000000"/>
          <w:szCs w:val="20"/>
        </w:rPr>
        <w:t xml:space="preserve"> </w:t>
      </w:r>
      <w:r w:rsidR="003A5662">
        <w:rPr>
          <w:rFonts w:ascii="Arial" w:hAnsi="Arial" w:cs="Arial"/>
          <w:b/>
          <w:color w:val="000000"/>
          <w:szCs w:val="20"/>
        </w:rPr>
        <w:t>AUGUST</w:t>
      </w:r>
      <w:r w:rsidR="009550E8">
        <w:rPr>
          <w:rFonts w:ascii="Arial" w:hAnsi="Arial" w:cs="Arial"/>
          <w:b/>
          <w:color w:val="000000"/>
          <w:szCs w:val="20"/>
        </w:rPr>
        <w:t xml:space="preserve"> 202</w:t>
      </w:r>
      <w:r w:rsidR="00871842">
        <w:rPr>
          <w:rFonts w:ascii="Arial" w:hAnsi="Arial" w:cs="Arial"/>
          <w:b/>
          <w:color w:val="000000"/>
          <w:szCs w:val="20"/>
        </w:rPr>
        <w:t>3</w:t>
      </w:r>
      <w:r w:rsidR="009550E8">
        <w:rPr>
          <w:rFonts w:ascii="Arial" w:hAnsi="Arial" w:cs="Arial"/>
          <w:b/>
          <w:color w:val="000000"/>
          <w:szCs w:val="20"/>
        </w:rPr>
        <w:t xml:space="preserve"> </w:t>
      </w:r>
      <w:r w:rsidR="00C55155">
        <w:rPr>
          <w:rFonts w:ascii="Arial" w:hAnsi="Arial" w:cs="Arial"/>
          <w:b/>
          <w:color w:val="000000"/>
          <w:szCs w:val="20"/>
        </w:rPr>
        <w:t>at the Village Hall</w:t>
      </w:r>
      <w:r w:rsidR="00800948">
        <w:rPr>
          <w:rFonts w:ascii="Arial" w:hAnsi="Arial" w:cs="Arial"/>
          <w:b/>
          <w:color w:val="000000"/>
          <w:szCs w:val="20"/>
        </w:rPr>
        <w:t xml:space="preserve"> @ </w:t>
      </w:r>
      <w:r w:rsidR="003A5662">
        <w:rPr>
          <w:rFonts w:ascii="Arial" w:hAnsi="Arial" w:cs="Arial"/>
          <w:b/>
          <w:color w:val="000000"/>
          <w:szCs w:val="20"/>
        </w:rPr>
        <w:t>6</w:t>
      </w:r>
      <w:r w:rsidR="00800948">
        <w:rPr>
          <w:rFonts w:ascii="Arial" w:hAnsi="Arial" w:cs="Arial"/>
          <w:b/>
          <w:color w:val="000000"/>
          <w:szCs w:val="20"/>
        </w:rPr>
        <w:t>pm</w:t>
      </w:r>
    </w:p>
    <w:p w14:paraId="676764F1" w14:textId="771A4B51" w:rsidR="005D40DA" w:rsidRDefault="005D40DA" w:rsidP="001F4875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D40DA">
        <w:rPr>
          <w:rFonts w:ascii="Arial" w:hAnsi="Arial" w:cs="Arial"/>
          <w:color w:val="000000"/>
          <w:sz w:val="20"/>
          <w:szCs w:val="20"/>
        </w:rPr>
        <w:t>Wing Road, Leysdown-On-Sea, Kent, ME12 4EA.</w:t>
      </w:r>
    </w:p>
    <w:p w14:paraId="676764F2" w14:textId="458B007C" w:rsidR="005D494B" w:rsidRPr="005D40DA" w:rsidRDefault="005D494B" w:rsidP="001F487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323FC">
        <w:rPr>
          <w:rFonts w:ascii="Arial" w:hAnsi="Arial" w:cs="Arial"/>
          <w:sz w:val="20"/>
          <w:szCs w:val="20"/>
        </w:rPr>
        <w:t>leysdownpc@btconnect.com</w:t>
      </w:r>
      <w:r w:rsidRPr="005D494B">
        <w:rPr>
          <w:rFonts w:ascii="Arial" w:hAnsi="Arial" w:cs="Arial"/>
          <w:sz w:val="20"/>
          <w:szCs w:val="20"/>
        </w:rPr>
        <w:t xml:space="preserve"> | 01795 511277</w:t>
      </w:r>
    </w:p>
    <w:p w14:paraId="676764F3" w14:textId="77777777" w:rsidR="005D494B" w:rsidRDefault="005D494B" w:rsidP="006F584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76764F4" w14:textId="602C27BB" w:rsidR="005D494B" w:rsidRDefault="005D494B" w:rsidP="006F5847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D494B">
        <w:rPr>
          <w:rFonts w:ascii="Arial" w:hAnsi="Arial" w:cs="Arial"/>
          <w:b/>
          <w:color w:val="000000"/>
          <w:sz w:val="20"/>
          <w:szCs w:val="20"/>
          <w:u w:val="single"/>
        </w:rPr>
        <w:t>To the Councillors of Leysdown Parish Council, you are hereby summoned to attend a</w:t>
      </w:r>
      <w:r w:rsidR="007A56D1">
        <w:rPr>
          <w:rFonts w:ascii="Arial" w:hAnsi="Arial" w:cs="Arial"/>
          <w:b/>
          <w:color w:val="000000"/>
          <w:sz w:val="20"/>
          <w:szCs w:val="20"/>
          <w:u w:val="single"/>
        </w:rPr>
        <w:t>n Extra-ordinary</w:t>
      </w:r>
      <w:r w:rsidRPr="005D494B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meeting of the Leysdown Parish Council convened by the Chair to be held at Leysdown Village Hall, Wing Road, Leysdown-On-Sea, Kent, ME12 4EA.</w:t>
      </w:r>
    </w:p>
    <w:p w14:paraId="676764F5" w14:textId="77777777" w:rsidR="00FA175B" w:rsidRDefault="00FA175B" w:rsidP="00D30E36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4F6" w14:textId="77777777" w:rsidR="00F94CAD" w:rsidRPr="005D494B" w:rsidRDefault="005D494B" w:rsidP="00D30E36">
      <w:pPr>
        <w:rPr>
          <w:rFonts w:ascii="Arial" w:hAnsi="Arial" w:cs="Arial"/>
          <w:i/>
          <w:color w:val="000000"/>
          <w:sz w:val="20"/>
          <w:szCs w:val="20"/>
        </w:rPr>
      </w:pPr>
      <w:r w:rsidRPr="005D494B">
        <w:rPr>
          <w:rFonts w:ascii="Arial" w:hAnsi="Arial" w:cs="Arial"/>
          <w:i/>
          <w:color w:val="000000"/>
          <w:sz w:val="20"/>
          <w:szCs w:val="20"/>
        </w:rPr>
        <w:t xml:space="preserve">It is </w:t>
      </w:r>
      <w:r w:rsidR="00AC09CA">
        <w:rPr>
          <w:rFonts w:ascii="Arial" w:hAnsi="Arial" w:cs="Arial"/>
          <w:i/>
          <w:color w:val="000000"/>
          <w:sz w:val="20"/>
          <w:szCs w:val="20"/>
        </w:rPr>
        <w:t xml:space="preserve">courtesy to inform Councillor </w:t>
      </w:r>
      <w:r w:rsidRPr="005D494B">
        <w:rPr>
          <w:rFonts w:ascii="Arial" w:hAnsi="Arial" w:cs="Arial"/>
          <w:i/>
          <w:color w:val="000000"/>
          <w:sz w:val="20"/>
          <w:szCs w:val="20"/>
        </w:rPr>
        <w:t>that this meeting will be recorded (audio only) and by attending this meeting you give consent to be recorded. The business to be transacted at this meeting is as follows:</w:t>
      </w:r>
    </w:p>
    <w:p w14:paraId="676764F7" w14:textId="77777777" w:rsidR="00D30E36" w:rsidRPr="005D494B" w:rsidRDefault="00A47FA9" w:rsidP="009655C9">
      <w:pPr>
        <w:rPr>
          <w:rFonts w:ascii="Arial" w:hAnsi="Arial" w:cs="Arial"/>
          <w:i/>
          <w:color w:val="000000"/>
          <w:sz w:val="20"/>
          <w:szCs w:val="20"/>
        </w:rPr>
      </w:pPr>
      <w:r w:rsidRPr="005D494B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5FB9CB70" w14:textId="71184ECE" w:rsidR="009E4025" w:rsidRDefault="009E4025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CLOSED SESSION</w:t>
      </w:r>
      <w:r w:rsidR="003C055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5D6A5063" w14:textId="77777777" w:rsidR="003535A7" w:rsidRDefault="003535A7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4F8" w14:textId="7ACE8463" w:rsidR="001B307C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4A01DA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9E400B">
        <w:rPr>
          <w:rFonts w:ascii="Arial" w:hAnsi="Arial" w:cs="Arial"/>
          <w:b/>
          <w:color w:val="000000"/>
          <w:sz w:val="20"/>
          <w:szCs w:val="20"/>
        </w:rPr>
        <w:t>1</w:t>
      </w:r>
      <w:r w:rsidR="00245D70">
        <w:rPr>
          <w:rFonts w:ascii="Arial" w:hAnsi="Arial" w:cs="Arial"/>
          <w:b/>
          <w:color w:val="000000"/>
          <w:sz w:val="20"/>
          <w:szCs w:val="20"/>
        </w:rPr>
        <w:t>75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Apologies</w:t>
      </w:r>
    </w:p>
    <w:p w14:paraId="390C9CD1" w14:textId="77777777" w:rsidR="00D53781" w:rsidRDefault="00D53781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4F9" w14:textId="55646C0B" w:rsidR="005D40DA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642D51">
        <w:rPr>
          <w:rFonts w:ascii="Arial" w:hAnsi="Arial" w:cs="Arial"/>
          <w:b/>
          <w:color w:val="000000"/>
          <w:sz w:val="20"/>
          <w:szCs w:val="20"/>
        </w:rPr>
        <w:t>1</w:t>
      </w:r>
      <w:r w:rsidR="00245D70">
        <w:rPr>
          <w:rFonts w:ascii="Arial" w:hAnsi="Arial" w:cs="Arial"/>
          <w:b/>
          <w:color w:val="000000"/>
          <w:sz w:val="20"/>
          <w:szCs w:val="20"/>
        </w:rPr>
        <w:t>76</w:t>
      </w:r>
      <w:r w:rsidR="00E376D1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Declaration of Interests </w:t>
      </w:r>
    </w:p>
    <w:p w14:paraId="7D59D466" w14:textId="77777777" w:rsidR="00EE0438" w:rsidRDefault="00EE0438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0D0893B7" w14:textId="654C6DBD" w:rsidR="00EE0438" w:rsidRDefault="00EE0438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</w:t>
      </w:r>
      <w:r w:rsidR="00245D70">
        <w:rPr>
          <w:rFonts w:ascii="Arial" w:hAnsi="Arial" w:cs="Arial"/>
          <w:b/>
          <w:color w:val="000000"/>
          <w:sz w:val="20"/>
          <w:szCs w:val="20"/>
        </w:rPr>
        <w:t>77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20F9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A2CB8">
        <w:rPr>
          <w:rFonts w:ascii="Arial" w:hAnsi="Arial" w:cs="Arial"/>
          <w:b/>
          <w:color w:val="000000"/>
          <w:sz w:val="20"/>
          <w:szCs w:val="20"/>
        </w:rPr>
        <w:t xml:space="preserve">Personnel </w:t>
      </w:r>
      <w:r w:rsidR="00C20F93">
        <w:rPr>
          <w:rFonts w:ascii="Arial" w:hAnsi="Arial" w:cs="Arial"/>
          <w:b/>
          <w:color w:val="000000"/>
          <w:sz w:val="20"/>
          <w:szCs w:val="20"/>
        </w:rPr>
        <w:t>Issues</w:t>
      </w:r>
    </w:p>
    <w:p w14:paraId="02ED16F2" w14:textId="77777777" w:rsidR="00D53781" w:rsidRDefault="00D53781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7" w14:textId="401ACB45" w:rsidR="007E6C83" w:rsidRDefault="00BA24C8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9442ED">
        <w:rPr>
          <w:rFonts w:ascii="Arial" w:hAnsi="Arial" w:cs="Arial"/>
          <w:b/>
          <w:color w:val="000000"/>
          <w:sz w:val="20"/>
          <w:szCs w:val="20"/>
        </w:rPr>
        <w:t>1</w:t>
      </w:r>
      <w:r w:rsidR="00C20F93">
        <w:rPr>
          <w:rFonts w:ascii="Arial" w:hAnsi="Arial" w:cs="Arial"/>
          <w:b/>
          <w:color w:val="000000"/>
          <w:sz w:val="20"/>
          <w:szCs w:val="20"/>
        </w:rPr>
        <w:t>78</w:t>
      </w:r>
      <w:r w:rsidR="00E361B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20F9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E6C83">
        <w:rPr>
          <w:rFonts w:ascii="Arial" w:hAnsi="Arial" w:cs="Arial"/>
          <w:b/>
          <w:color w:val="000000"/>
          <w:sz w:val="20"/>
          <w:szCs w:val="20"/>
        </w:rPr>
        <w:t>Close of Meeting</w:t>
      </w:r>
    </w:p>
    <w:p w14:paraId="67676518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9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Signed: </w:t>
      </w:r>
    </w:p>
    <w:p w14:paraId="6767651A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B" w14:textId="412A5CFE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C" w14:textId="66DCDBCD" w:rsidR="0056366A" w:rsidRDefault="00142D19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BB88C5E" wp14:editId="2FEA8F22">
                <wp:simplePos x="0" y="0"/>
                <wp:positionH relativeFrom="column">
                  <wp:posOffset>-24765</wp:posOffset>
                </wp:positionH>
                <wp:positionV relativeFrom="paragraph">
                  <wp:posOffset>-104775</wp:posOffset>
                </wp:positionV>
                <wp:extent cx="1927705" cy="452755"/>
                <wp:effectExtent l="38100" t="38100" r="53975" b="4254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927705" cy="452755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79041A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-2.65pt;margin-top:-8.95pt;width:153.25pt;height:3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">
                <v:imagedata r:id="rId9" o:title=""/>
              </v:shape>
            </w:pict>
          </mc:Fallback>
        </mc:AlternateContent>
      </w:r>
    </w:p>
    <w:p w14:paraId="6767651D" w14:textId="77EA4ACD" w:rsidR="0056366A" w:rsidRDefault="0056366A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F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2CF7AD46" w14:textId="77777777" w:rsidR="007101C9" w:rsidRDefault="007E6109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Lynne King</w:t>
      </w:r>
    </w:p>
    <w:p w14:paraId="67676521" w14:textId="3F1F795D" w:rsidR="005E752C" w:rsidRPr="009F1B10" w:rsidRDefault="00240AEF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Parish Clerk</w:t>
      </w:r>
      <w:r w:rsidR="007E6C8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F6D6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sectPr w:rsidR="005E752C" w:rsidRPr="009F1B10" w:rsidSect="007B2E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249B7" w14:textId="77777777" w:rsidR="003929E2" w:rsidRDefault="003929E2">
      <w:r>
        <w:separator/>
      </w:r>
    </w:p>
  </w:endnote>
  <w:endnote w:type="continuationSeparator" w:id="0">
    <w:p w14:paraId="7709CD02" w14:textId="77777777" w:rsidR="003929E2" w:rsidRDefault="0039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2D70" w14:textId="77777777" w:rsidR="003929E2" w:rsidRDefault="003929E2">
      <w:r>
        <w:separator/>
      </w:r>
    </w:p>
  </w:footnote>
  <w:footnote w:type="continuationSeparator" w:id="0">
    <w:p w14:paraId="49EF06C8" w14:textId="77777777" w:rsidR="003929E2" w:rsidRDefault="00392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1D4"/>
    <w:multiLevelType w:val="hybridMultilevel"/>
    <w:tmpl w:val="5F20B6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B87C56"/>
    <w:multiLevelType w:val="hybridMultilevel"/>
    <w:tmpl w:val="AADE8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E2375"/>
    <w:multiLevelType w:val="hybridMultilevel"/>
    <w:tmpl w:val="100036D8"/>
    <w:lvl w:ilvl="0" w:tplc="B0B0F4C0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27151"/>
    <w:multiLevelType w:val="hybridMultilevel"/>
    <w:tmpl w:val="6596A4EA"/>
    <w:lvl w:ilvl="0" w:tplc="FE3E137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C1527"/>
    <w:multiLevelType w:val="hybridMultilevel"/>
    <w:tmpl w:val="7030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E484C"/>
    <w:multiLevelType w:val="hybridMultilevel"/>
    <w:tmpl w:val="90405B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B20965"/>
    <w:multiLevelType w:val="hybridMultilevel"/>
    <w:tmpl w:val="8DF0CAC8"/>
    <w:lvl w:ilvl="0" w:tplc="14AC6C34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61F52"/>
    <w:multiLevelType w:val="hybridMultilevel"/>
    <w:tmpl w:val="DCF0A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3F3AC3"/>
    <w:multiLevelType w:val="hybridMultilevel"/>
    <w:tmpl w:val="1180C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0657D"/>
    <w:multiLevelType w:val="hybridMultilevel"/>
    <w:tmpl w:val="88A6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E434C"/>
    <w:multiLevelType w:val="hybridMultilevel"/>
    <w:tmpl w:val="CDD86F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C53029"/>
    <w:multiLevelType w:val="hybridMultilevel"/>
    <w:tmpl w:val="9BB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B0A84"/>
    <w:multiLevelType w:val="hybridMultilevel"/>
    <w:tmpl w:val="2FD6A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778864">
    <w:abstractNumId w:val="1"/>
  </w:num>
  <w:num w:numId="2" w16cid:durableId="1968119867">
    <w:abstractNumId w:val="6"/>
  </w:num>
  <w:num w:numId="3" w16cid:durableId="24674248">
    <w:abstractNumId w:val="2"/>
  </w:num>
  <w:num w:numId="4" w16cid:durableId="845946815">
    <w:abstractNumId w:val="4"/>
  </w:num>
  <w:num w:numId="5" w16cid:durableId="722755006">
    <w:abstractNumId w:val="0"/>
  </w:num>
  <w:num w:numId="6" w16cid:durableId="1129401471">
    <w:abstractNumId w:val="8"/>
  </w:num>
  <w:num w:numId="7" w16cid:durableId="1088505846">
    <w:abstractNumId w:val="11"/>
  </w:num>
  <w:num w:numId="8" w16cid:durableId="1501114593">
    <w:abstractNumId w:val="12"/>
  </w:num>
  <w:num w:numId="9" w16cid:durableId="172115650">
    <w:abstractNumId w:val="9"/>
  </w:num>
  <w:num w:numId="10" w16cid:durableId="1098018391">
    <w:abstractNumId w:val="10"/>
  </w:num>
  <w:num w:numId="11" w16cid:durableId="2102411813">
    <w:abstractNumId w:val="5"/>
  </w:num>
  <w:num w:numId="12" w16cid:durableId="1998848181">
    <w:abstractNumId w:val="7"/>
  </w:num>
  <w:num w:numId="13" w16cid:durableId="1868371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49"/>
    <w:rsid w:val="0000179D"/>
    <w:rsid w:val="00003296"/>
    <w:rsid w:val="00003361"/>
    <w:rsid w:val="00004CCD"/>
    <w:rsid w:val="00011D64"/>
    <w:rsid w:val="00013E27"/>
    <w:rsid w:val="00015241"/>
    <w:rsid w:val="00016171"/>
    <w:rsid w:val="00016976"/>
    <w:rsid w:val="00017ECA"/>
    <w:rsid w:val="00023CA0"/>
    <w:rsid w:val="0002529E"/>
    <w:rsid w:val="00026744"/>
    <w:rsid w:val="00027094"/>
    <w:rsid w:val="00030699"/>
    <w:rsid w:val="0003517C"/>
    <w:rsid w:val="00040DB8"/>
    <w:rsid w:val="00041BF9"/>
    <w:rsid w:val="00045D3B"/>
    <w:rsid w:val="0004634F"/>
    <w:rsid w:val="00047001"/>
    <w:rsid w:val="00047C2E"/>
    <w:rsid w:val="00050976"/>
    <w:rsid w:val="00056EF4"/>
    <w:rsid w:val="00057F0B"/>
    <w:rsid w:val="00060563"/>
    <w:rsid w:val="00061073"/>
    <w:rsid w:val="00070704"/>
    <w:rsid w:val="00070991"/>
    <w:rsid w:val="000727E2"/>
    <w:rsid w:val="00073BCA"/>
    <w:rsid w:val="0007536B"/>
    <w:rsid w:val="00077355"/>
    <w:rsid w:val="000823B2"/>
    <w:rsid w:val="00091C41"/>
    <w:rsid w:val="000933B9"/>
    <w:rsid w:val="00094425"/>
    <w:rsid w:val="000A2774"/>
    <w:rsid w:val="000A319A"/>
    <w:rsid w:val="000A64A6"/>
    <w:rsid w:val="000B0744"/>
    <w:rsid w:val="000B3E87"/>
    <w:rsid w:val="000B7316"/>
    <w:rsid w:val="000C0528"/>
    <w:rsid w:val="000C15A8"/>
    <w:rsid w:val="000C166D"/>
    <w:rsid w:val="000C2DA6"/>
    <w:rsid w:val="000D06CE"/>
    <w:rsid w:val="000D07D4"/>
    <w:rsid w:val="000D17C4"/>
    <w:rsid w:val="000D6AB6"/>
    <w:rsid w:val="000D70AF"/>
    <w:rsid w:val="000E15FB"/>
    <w:rsid w:val="000E6D0C"/>
    <w:rsid w:val="000E7A93"/>
    <w:rsid w:val="000E7EEE"/>
    <w:rsid w:val="000F0CBE"/>
    <w:rsid w:val="000F2CB8"/>
    <w:rsid w:val="000F3040"/>
    <w:rsid w:val="000F54EE"/>
    <w:rsid w:val="00101A3E"/>
    <w:rsid w:val="00102894"/>
    <w:rsid w:val="0010327A"/>
    <w:rsid w:val="00103792"/>
    <w:rsid w:val="00105797"/>
    <w:rsid w:val="0010579E"/>
    <w:rsid w:val="001057BA"/>
    <w:rsid w:val="001131D0"/>
    <w:rsid w:val="00117183"/>
    <w:rsid w:val="00117F16"/>
    <w:rsid w:val="00120AF1"/>
    <w:rsid w:val="001217A1"/>
    <w:rsid w:val="00122816"/>
    <w:rsid w:val="001229CA"/>
    <w:rsid w:val="00142D19"/>
    <w:rsid w:val="00143717"/>
    <w:rsid w:val="00143BC5"/>
    <w:rsid w:val="00147E4E"/>
    <w:rsid w:val="00152701"/>
    <w:rsid w:val="00153115"/>
    <w:rsid w:val="00153B21"/>
    <w:rsid w:val="001549D9"/>
    <w:rsid w:val="00160F5C"/>
    <w:rsid w:val="00163888"/>
    <w:rsid w:val="00164F7C"/>
    <w:rsid w:val="00174873"/>
    <w:rsid w:val="00180596"/>
    <w:rsid w:val="00180774"/>
    <w:rsid w:val="00182FEF"/>
    <w:rsid w:val="00183092"/>
    <w:rsid w:val="00185108"/>
    <w:rsid w:val="0018535F"/>
    <w:rsid w:val="00185FDA"/>
    <w:rsid w:val="001912D5"/>
    <w:rsid w:val="00195BAE"/>
    <w:rsid w:val="001A513D"/>
    <w:rsid w:val="001A59DD"/>
    <w:rsid w:val="001A5EBF"/>
    <w:rsid w:val="001B12E6"/>
    <w:rsid w:val="001B261D"/>
    <w:rsid w:val="001B307C"/>
    <w:rsid w:val="001B4D41"/>
    <w:rsid w:val="001B6E84"/>
    <w:rsid w:val="001C30AC"/>
    <w:rsid w:val="001C76CA"/>
    <w:rsid w:val="001C7D79"/>
    <w:rsid w:val="001D0D24"/>
    <w:rsid w:val="001D1BC8"/>
    <w:rsid w:val="001D4C75"/>
    <w:rsid w:val="001D4EEF"/>
    <w:rsid w:val="001D5106"/>
    <w:rsid w:val="001D6F11"/>
    <w:rsid w:val="001E0D77"/>
    <w:rsid w:val="001E297D"/>
    <w:rsid w:val="001E4374"/>
    <w:rsid w:val="001F4875"/>
    <w:rsid w:val="001F547B"/>
    <w:rsid w:val="001F733D"/>
    <w:rsid w:val="001F7EF4"/>
    <w:rsid w:val="00203039"/>
    <w:rsid w:val="00205F8A"/>
    <w:rsid w:val="00207DDD"/>
    <w:rsid w:val="00210FEB"/>
    <w:rsid w:val="00216E3B"/>
    <w:rsid w:val="00220C24"/>
    <w:rsid w:val="00221893"/>
    <w:rsid w:val="00222E3E"/>
    <w:rsid w:val="00225789"/>
    <w:rsid w:val="002257F2"/>
    <w:rsid w:val="00232A9B"/>
    <w:rsid w:val="00233019"/>
    <w:rsid w:val="002354AA"/>
    <w:rsid w:val="0024005A"/>
    <w:rsid w:val="00240AEF"/>
    <w:rsid w:val="00245D70"/>
    <w:rsid w:val="002466CD"/>
    <w:rsid w:val="0025242A"/>
    <w:rsid w:val="00253C2A"/>
    <w:rsid w:val="0025760D"/>
    <w:rsid w:val="002673BB"/>
    <w:rsid w:val="0029151A"/>
    <w:rsid w:val="002919EA"/>
    <w:rsid w:val="002960B7"/>
    <w:rsid w:val="002A170D"/>
    <w:rsid w:val="002A1B3C"/>
    <w:rsid w:val="002A4682"/>
    <w:rsid w:val="002A55C3"/>
    <w:rsid w:val="002A72D9"/>
    <w:rsid w:val="002B0363"/>
    <w:rsid w:val="002B5139"/>
    <w:rsid w:val="002B68B8"/>
    <w:rsid w:val="002B7C0E"/>
    <w:rsid w:val="002C1FED"/>
    <w:rsid w:val="002C3140"/>
    <w:rsid w:val="002C5718"/>
    <w:rsid w:val="002D2A40"/>
    <w:rsid w:val="002D600C"/>
    <w:rsid w:val="002E2713"/>
    <w:rsid w:val="002E4DD7"/>
    <w:rsid w:val="002E4DE1"/>
    <w:rsid w:val="002F0925"/>
    <w:rsid w:val="002F1351"/>
    <w:rsid w:val="002F697F"/>
    <w:rsid w:val="002F69AA"/>
    <w:rsid w:val="003068DF"/>
    <w:rsid w:val="0031215E"/>
    <w:rsid w:val="00315BDE"/>
    <w:rsid w:val="003165EE"/>
    <w:rsid w:val="0032153C"/>
    <w:rsid w:val="00321A21"/>
    <w:rsid w:val="00326ED7"/>
    <w:rsid w:val="00333235"/>
    <w:rsid w:val="00334D89"/>
    <w:rsid w:val="00341312"/>
    <w:rsid w:val="00352574"/>
    <w:rsid w:val="003535A7"/>
    <w:rsid w:val="003577C9"/>
    <w:rsid w:val="003619B5"/>
    <w:rsid w:val="003634E8"/>
    <w:rsid w:val="00364453"/>
    <w:rsid w:val="003659FA"/>
    <w:rsid w:val="003662EC"/>
    <w:rsid w:val="003666EC"/>
    <w:rsid w:val="00370CBE"/>
    <w:rsid w:val="00370D8A"/>
    <w:rsid w:val="00376C4D"/>
    <w:rsid w:val="00385335"/>
    <w:rsid w:val="00390C44"/>
    <w:rsid w:val="003929E2"/>
    <w:rsid w:val="003956ED"/>
    <w:rsid w:val="0039733B"/>
    <w:rsid w:val="003A5662"/>
    <w:rsid w:val="003A5790"/>
    <w:rsid w:val="003B0985"/>
    <w:rsid w:val="003B0E5E"/>
    <w:rsid w:val="003B37E1"/>
    <w:rsid w:val="003B6511"/>
    <w:rsid w:val="003C055A"/>
    <w:rsid w:val="003C1995"/>
    <w:rsid w:val="003C25DA"/>
    <w:rsid w:val="003C3EFF"/>
    <w:rsid w:val="003C68C1"/>
    <w:rsid w:val="003C6CF1"/>
    <w:rsid w:val="003C7FB0"/>
    <w:rsid w:val="003D081A"/>
    <w:rsid w:val="003D2F10"/>
    <w:rsid w:val="003D53EF"/>
    <w:rsid w:val="003D6FDF"/>
    <w:rsid w:val="003D701A"/>
    <w:rsid w:val="003D7B7E"/>
    <w:rsid w:val="003E2105"/>
    <w:rsid w:val="003E6608"/>
    <w:rsid w:val="003F1E1A"/>
    <w:rsid w:val="003F3ACC"/>
    <w:rsid w:val="003F3E92"/>
    <w:rsid w:val="004005CB"/>
    <w:rsid w:val="0040365E"/>
    <w:rsid w:val="004038FD"/>
    <w:rsid w:val="004059E2"/>
    <w:rsid w:val="00406AE8"/>
    <w:rsid w:val="00407229"/>
    <w:rsid w:val="00410F2F"/>
    <w:rsid w:val="004130B1"/>
    <w:rsid w:val="0041530C"/>
    <w:rsid w:val="004213C1"/>
    <w:rsid w:val="004219BE"/>
    <w:rsid w:val="00425D9F"/>
    <w:rsid w:val="004270DC"/>
    <w:rsid w:val="004322DF"/>
    <w:rsid w:val="00434837"/>
    <w:rsid w:val="00434A45"/>
    <w:rsid w:val="004362BF"/>
    <w:rsid w:val="00436F24"/>
    <w:rsid w:val="0043704B"/>
    <w:rsid w:val="00446AC0"/>
    <w:rsid w:val="004503BF"/>
    <w:rsid w:val="00451784"/>
    <w:rsid w:val="004519AC"/>
    <w:rsid w:val="00451CDD"/>
    <w:rsid w:val="004545BA"/>
    <w:rsid w:val="00456B41"/>
    <w:rsid w:val="00460D26"/>
    <w:rsid w:val="00461FEE"/>
    <w:rsid w:val="00462159"/>
    <w:rsid w:val="00462F8C"/>
    <w:rsid w:val="00470D26"/>
    <w:rsid w:val="00473736"/>
    <w:rsid w:val="00475269"/>
    <w:rsid w:val="004839D1"/>
    <w:rsid w:val="00485ABC"/>
    <w:rsid w:val="0048629A"/>
    <w:rsid w:val="00487546"/>
    <w:rsid w:val="00493913"/>
    <w:rsid w:val="00494645"/>
    <w:rsid w:val="0049532F"/>
    <w:rsid w:val="004955D1"/>
    <w:rsid w:val="004A01DA"/>
    <w:rsid w:val="004B30E6"/>
    <w:rsid w:val="004B3AD3"/>
    <w:rsid w:val="004B472B"/>
    <w:rsid w:val="004C0910"/>
    <w:rsid w:val="004C1226"/>
    <w:rsid w:val="004C2B0B"/>
    <w:rsid w:val="004C3B9C"/>
    <w:rsid w:val="004C4918"/>
    <w:rsid w:val="004C663C"/>
    <w:rsid w:val="004D0055"/>
    <w:rsid w:val="004D2544"/>
    <w:rsid w:val="004E0941"/>
    <w:rsid w:val="004E09F1"/>
    <w:rsid w:val="004E0F65"/>
    <w:rsid w:val="004E3936"/>
    <w:rsid w:val="004E7A8E"/>
    <w:rsid w:val="004F4A5A"/>
    <w:rsid w:val="004F50FD"/>
    <w:rsid w:val="004F762E"/>
    <w:rsid w:val="00500BD7"/>
    <w:rsid w:val="00506D55"/>
    <w:rsid w:val="00510298"/>
    <w:rsid w:val="00511AD1"/>
    <w:rsid w:val="00515A0E"/>
    <w:rsid w:val="005204F0"/>
    <w:rsid w:val="00522708"/>
    <w:rsid w:val="00527187"/>
    <w:rsid w:val="005323FC"/>
    <w:rsid w:val="00534D15"/>
    <w:rsid w:val="00535E36"/>
    <w:rsid w:val="00540510"/>
    <w:rsid w:val="0054063C"/>
    <w:rsid w:val="00547D3B"/>
    <w:rsid w:val="005503AD"/>
    <w:rsid w:val="005516F6"/>
    <w:rsid w:val="00551E17"/>
    <w:rsid w:val="0055247F"/>
    <w:rsid w:val="005532C8"/>
    <w:rsid w:val="00557189"/>
    <w:rsid w:val="0056366A"/>
    <w:rsid w:val="00564F82"/>
    <w:rsid w:val="005650B1"/>
    <w:rsid w:val="00566B50"/>
    <w:rsid w:val="005714B5"/>
    <w:rsid w:val="0057253E"/>
    <w:rsid w:val="0058024B"/>
    <w:rsid w:val="00581C8D"/>
    <w:rsid w:val="00585A50"/>
    <w:rsid w:val="005951B3"/>
    <w:rsid w:val="00595253"/>
    <w:rsid w:val="0059591E"/>
    <w:rsid w:val="0059625E"/>
    <w:rsid w:val="00597ED5"/>
    <w:rsid w:val="005A223C"/>
    <w:rsid w:val="005A24E0"/>
    <w:rsid w:val="005A4974"/>
    <w:rsid w:val="005A5AFD"/>
    <w:rsid w:val="005B051F"/>
    <w:rsid w:val="005B2D80"/>
    <w:rsid w:val="005B4B06"/>
    <w:rsid w:val="005C2352"/>
    <w:rsid w:val="005C308C"/>
    <w:rsid w:val="005D0507"/>
    <w:rsid w:val="005D0D09"/>
    <w:rsid w:val="005D40DA"/>
    <w:rsid w:val="005D494B"/>
    <w:rsid w:val="005E196E"/>
    <w:rsid w:val="005E4BD1"/>
    <w:rsid w:val="005E752C"/>
    <w:rsid w:val="005F0A2C"/>
    <w:rsid w:val="005F3F62"/>
    <w:rsid w:val="00600F37"/>
    <w:rsid w:val="00610FDE"/>
    <w:rsid w:val="006120D2"/>
    <w:rsid w:val="0061277D"/>
    <w:rsid w:val="006135BA"/>
    <w:rsid w:val="00613B72"/>
    <w:rsid w:val="00613CED"/>
    <w:rsid w:val="00616E69"/>
    <w:rsid w:val="006204E9"/>
    <w:rsid w:val="006204F7"/>
    <w:rsid w:val="00621434"/>
    <w:rsid w:val="00625BFA"/>
    <w:rsid w:val="0062670C"/>
    <w:rsid w:val="00632A23"/>
    <w:rsid w:val="00633B2A"/>
    <w:rsid w:val="006348E2"/>
    <w:rsid w:val="00636791"/>
    <w:rsid w:val="0064067F"/>
    <w:rsid w:val="00642D51"/>
    <w:rsid w:val="00645A49"/>
    <w:rsid w:val="00646063"/>
    <w:rsid w:val="00653A83"/>
    <w:rsid w:val="00664FE8"/>
    <w:rsid w:val="00665CBF"/>
    <w:rsid w:val="00667504"/>
    <w:rsid w:val="006706C8"/>
    <w:rsid w:val="00670B9C"/>
    <w:rsid w:val="00675C34"/>
    <w:rsid w:val="006810C9"/>
    <w:rsid w:val="00684348"/>
    <w:rsid w:val="006875EC"/>
    <w:rsid w:val="006928C8"/>
    <w:rsid w:val="00696A0D"/>
    <w:rsid w:val="006A0003"/>
    <w:rsid w:val="006A0B4B"/>
    <w:rsid w:val="006A12AD"/>
    <w:rsid w:val="006A1DF8"/>
    <w:rsid w:val="006A654A"/>
    <w:rsid w:val="006A6E17"/>
    <w:rsid w:val="006B015C"/>
    <w:rsid w:val="006B025E"/>
    <w:rsid w:val="006B28A0"/>
    <w:rsid w:val="006B4353"/>
    <w:rsid w:val="006B5756"/>
    <w:rsid w:val="006C1521"/>
    <w:rsid w:val="006C43C0"/>
    <w:rsid w:val="006C5418"/>
    <w:rsid w:val="006C6FB0"/>
    <w:rsid w:val="006C6FFC"/>
    <w:rsid w:val="006D37B7"/>
    <w:rsid w:val="006D59AD"/>
    <w:rsid w:val="006D5A87"/>
    <w:rsid w:val="006D72A4"/>
    <w:rsid w:val="006E084A"/>
    <w:rsid w:val="006E334F"/>
    <w:rsid w:val="006E5067"/>
    <w:rsid w:val="006E6C1C"/>
    <w:rsid w:val="006E7A46"/>
    <w:rsid w:val="006F1330"/>
    <w:rsid w:val="006F4EAE"/>
    <w:rsid w:val="006F5847"/>
    <w:rsid w:val="006F601E"/>
    <w:rsid w:val="00702066"/>
    <w:rsid w:val="007101C9"/>
    <w:rsid w:val="007106E0"/>
    <w:rsid w:val="00710C86"/>
    <w:rsid w:val="00711E92"/>
    <w:rsid w:val="00714238"/>
    <w:rsid w:val="00714606"/>
    <w:rsid w:val="007161BC"/>
    <w:rsid w:val="00720357"/>
    <w:rsid w:val="007214EA"/>
    <w:rsid w:val="00723DB0"/>
    <w:rsid w:val="007253B6"/>
    <w:rsid w:val="0073190B"/>
    <w:rsid w:val="00732274"/>
    <w:rsid w:val="00733016"/>
    <w:rsid w:val="0073674D"/>
    <w:rsid w:val="007373DF"/>
    <w:rsid w:val="00737406"/>
    <w:rsid w:val="007401A7"/>
    <w:rsid w:val="00746157"/>
    <w:rsid w:val="007478F3"/>
    <w:rsid w:val="00751178"/>
    <w:rsid w:val="00755512"/>
    <w:rsid w:val="0075692C"/>
    <w:rsid w:val="00763AD1"/>
    <w:rsid w:val="0076698D"/>
    <w:rsid w:val="00773B87"/>
    <w:rsid w:val="007750B7"/>
    <w:rsid w:val="00777233"/>
    <w:rsid w:val="00777323"/>
    <w:rsid w:val="0078223A"/>
    <w:rsid w:val="00782681"/>
    <w:rsid w:val="00785491"/>
    <w:rsid w:val="0078573A"/>
    <w:rsid w:val="00785DFF"/>
    <w:rsid w:val="0079306A"/>
    <w:rsid w:val="00793CE4"/>
    <w:rsid w:val="0079436D"/>
    <w:rsid w:val="00795885"/>
    <w:rsid w:val="00796C68"/>
    <w:rsid w:val="007A098D"/>
    <w:rsid w:val="007A0C8C"/>
    <w:rsid w:val="007A1505"/>
    <w:rsid w:val="007A5512"/>
    <w:rsid w:val="007A56D1"/>
    <w:rsid w:val="007A5A86"/>
    <w:rsid w:val="007A5D03"/>
    <w:rsid w:val="007A71A4"/>
    <w:rsid w:val="007B0815"/>
    <w:rsid w:val="007B2EBE"/>
    <w:rsid w:val="007B4EA5"/>
    <w:rsid w:val="007B7694"/>
    <w:rsid w:val="007C0BED"/>
    <w:rsid w:val="007C0D94"/>
    <w:rsid w:val="007C2A26"/>
    <w:rsid w:val="007C3435"/>
    <w:rsid w:val="007C5851"/>
    <w:rsid w:val="007D4371"/>
    <w:rsid w:val="007D44E7"/>
    <w:rsid w:val="007D7D60"/>
    <w:rsid w:val="007E0456"/>
    <w:rsid w:val="007E21AB"/>
    <w:rsid w:val="007E3862"/>
    <w:rsid w:val="007E3B87"/>
    <w:rsid w:val="007E6109"/>
    <w:rsid w:val="007E6C83"/>
    <w:rsid w:val="007F0347"/>
    <w:rsid w:val="007F2609"/>
    <w:rsid w:val="00800948"/>
    <w:rsid w:val="00801812"/>
    <w:rsid w:val="00801B23"/>
    <w:rsid w:val="00807346"/>
    <w:rsid w:val="008117E9"/>
    <w:rsid w:val="00814525"/>
    <w:rsid w:val="00816B94"/>
    <w:rsid w:val="00822046"/>
    <w:rsid w:val="008223CF"/>
    <w:rsid w:val="00824BED"/>
    <w:rsid w:val="00825840"/>
    <w:rsid w:val="0082743C"/>
    <w:rsid w:val="00831F57"/>
    <w:rsid w:val="00837A25"/>
    <w:rsid w:val="00840DEB"/>
    <w:rsid w:val="008415B7"/>
    <w:rsid w:val="0084362C"/>
    <w:rsid w:val="00844A87"/>
    <w:rsid w:val="008452E4"/>
    <w:rsid w:val="00845596"/>
    <w:rsid w:val="0085390C"/>
    <w:rsid w:val="00856085"/>
    <w:rsid w:val="00856254"/>
    <w:rsid w:val="00856F61"/>
    <w:rsid w:val="00862F8A"/>
    <w:rsid w:val="00865A52"/>
    <w:rsid w:val="00871842"/>
    <w:rsid w:val="0088033C"/>
    <w:rsid w:val="00891138"/>
    <w:rsid w:val="00891C71"/>
    <w:rsid w:val="00892BF3"/>
    <w:rsid w:val="00893740"/>
    <w:rsid w:val="00897436"/>
    <w:rsid w:val="008A2B6D"/>
    <w:rsid w:val="008A5B23"/>
    <w:rsid w:val="008B2727"/>
    <w:rsid w:val="008B336B"/>
    <w:rsid w:val="008B4477"/>
    <w:rsid w:val="008B595C"/>
    <w:rsid w:val="008C0C6D"/>
    <w:rsid w:val="008C373F"/>
    <w:rsid w:val="008C5B80"/>
    <w:rsid w:val="008D024E"/>
    <w:rsid w:val="008D08F9"/>
    <w:rsid w:val="008D503E"/>
    <w:rsid w:val="008E3773"/>
    <w:rsid w:val="008E388F"/>
    <w:rsid w:val="008E39F8"/>
    <w:rsid w:val="008E68C8"/>
    <w:rsid w:val="008F07EA"/>
    <w:rsid w:val="008F5F1B"/>
    <w:rsid w:val="008F7B24"/>
    <w:rsid w:val="00900D95"/>
    <w:rsid w:val="009024C2"/>
    <w:rsid w:val="00902E0C"/>
    <w:rsid w:val="00906EDB"/>
    <w:rsid w:val="009103F8"/>
    <w:rsid w:val="0091369E"/>
    <w:rsid w:val="00916F6B"/>
    <w:rsid w:val="00920952"/>
    <w:rsid w:val="00920D8F"/>
    <w:rsid w:val="00922853"/>
    <w:rsid w:val="00922B22"/>
    <w:rsid w:val="009241CE"/>
    <w:rsid w:val="0093234D"/>
    <w:rsid w:val="0093475F"/>
    <w:rsid w:val="0093565C"/>
    <w:rsid w:val="00936B5A"/>
    <w:rsid w:val="00936BB5"/>
    <w:rsid w:val="0093717C"/>
    <w:rsid w:val="009442ED"/>
    <w:rsid w:val="00947D83"/>
    <w:rsid w:val="00950405"/>
    <w:rsid w:val="009506CD"/>
    <w:rsid w:val="009529C2"/>
    <w:rsid w:val="00952A63"/>
    <w:rsid w:val="0095389B"/>
    <w:rsid w:val="00953B54"/>
    <w:rsid w:val="00955028"/>
    <w:rsid w:val="009550A0"/>
    <w:rsid w:val="009550E8"/>
    <w:rsid w:val="00960E7C"/>
    <w:rsid w:val="00961ECC"/>
    <w:rsid w:val="0096301A"/>
    <w:rsid w:val="00963EA3"/>
    <w:rsid w:val="00964099"/>
    <w:rsid w:val="00964270"/>
    <w:rsid w:val="009655C9"/>
    <w:rsid w:val="00972BA7"/>
    <w:rsid w:val="00977BC3"/>
    <w:rsid w:val="009806F4"/>
    <w:rsid w:val="009828AE"/>
    <w:rsid w:val="00986923"/>
    <w:rsid w:val="00991774"/>
    <w:rsid w:val="00995DDB"/>
    <w:rsid w:val="009A1905"/>
    <w:rsid w:val="009A1DFF"/>
    <w:rsid w:val="009A22FA"/>
    <w:rsid w:val="009A3B6F"/>
    <w:rsid w:val="009A4360"/>
    <w:rsid w:val="009A5358"/>
    <w:rsid w:val="009A53A0"/>
    <w:rsid w:val="009A5C40"/>
    <w:rsid w:val="009A6948"/>
    <w:rsid w:val="009B2E4B"/>
    <w:rsid w:val="009C0D4A"/>
    <w:rsid w:val="009C3930"/>
    <w:rsid w:val="009C46A9"/>
    <w:rsid w:val="009C6C07"/>
    <w:rsid w:val="009C73E0"/>
    <w:rsid w:val="009D3298"/>
    <w:rsid w:val="009E0A9E"/>
    <w:rsid w:val="009E3E4B"/>
    <w:rsid w:val="009E400B"/>
    <w:rsid w:val="009E4025"/>
    <w:rsid w:val="009E4B76"/>
    <w:rsid w:val="009F024A"/>
    <w:rsid w:val="009F1B10"/>
    <w:rsid w:val="009F2B55"/>
    <w:rsid w:val="009F5D72"/>
    <w:rsid w:val="00A048AE"/>
    <w:rsid w:val="00A05191"/>
    <w:rsid w:val="00A17040"/>
    <w:rsid w:val="00A215F3"/>
    <w:rsid w:val="00A241F2"/>
    <w:rsid w:val="00A24727"/>
    <w:rsid w:val="00A277BA"/>
    <w:rsid w:val="00A338D0"/>
    <w:rsid w:val="00A34E07"/>
    <w:rsid w:val="00A351B4"/>
    <w:rsid w:val="00A40CE6"/>
    <w:rsid w:val="00A44B2B"/>
    <w:rsid w:val="00A47FA9"/>
    <w:rsid w:val="00A50F96"/>
    <w:rsid w:val="00A5239F"/>
    <w:rsid w:val="00A5321A"/>
    <w:rsid w:val="00A56105"/>
    <w:rsid w:val="00A57C16"/>
    <w:rsid w:val="00A57EB1"/>
    <w:rsid w:val="00A6079D"/>
    <w:rsid w:val="00A63737"/>
    <w:rsid w:val="00A63F0F"/>
    <w:rsid w:val="00A66236"/>
    <w:rsid w:val="00A66CEA"/>
    <w:rsid w:val="00A72069"/>
    <w:rsid w:val="00A72EF5"/>
    <w:rsid w:val="00A7631C"/>
    <w:rsid w:val="00A82245"/>
    <w:rsid w:val="00A85C6D"/>
    <w:rsid w:val="00A908D5"/>
    <w:rsid w:val="00A933C2"/>
    <w:rsid w:val="00A93B20"/>
    <w:rsid w:val="00A948BC"/>
    <w:rsid w:val="00A9586E"/>
    <w:rsid w:val="00A95C99"/>
    <w:rsid w:val="00A97C56"/>
    <w:rsid w:val="00AA0818"/>
    <w:rsid w:val="00AA143B"/>
    <w:rsid w:val="00AA3D69"/>
    <w:rsid w:val="00AA4836"/>
    <w:rsid w:val="00AA54A4"/>
    <w:rsid w:val="00AA7A34"/>
    <w:rsid w:val="00AB54E9"/>
    <w:rsid w:val="00AB73AD"/>
    <w:rsid w:val="00AC09CA"/>
    <w:rsid w:val="00AC1D3C"/>
    <w:rsid w:val="00AC2417"/>
    <w:rsid w:val="00AC292B"/>
    <w:rsid w:val="00AC4758"/>
    <w:rsid w:val="00AC6D86"/>
    <w:rsid w:val="00AD04A6"/>
    <w:rsid w:val="00AD2401"/>
    <w:rsid w:val="00AD416D"/>
    <w:rsid w:val="00AD52D2"/>
    <w:rsid w:val="00AD67D4"/>
    <w:rsid w:val="00AE0F12"/>
    <w:rsid w:val="00AE2FF9"/>
    <w:rsid w:val="00AE779F"/>
    <w:rsid w:val="00AF05DE"/>
    <w:rsid w:val="00AF36C8"/>
    <w:rsid w:val="00AF44B9"/>
    <w:rsid w:val="00AF4A9B"/>
    <w:rsid w:val="00AF5A4B"/>
    <w:rsid w:val="00AF61CB"/>
    <w:rsid w:val="00AF6209"/>
    <w:rsid w:val="00B00630"/>
    <w:rsid w:val="00B01725"/>
    <w:rsid w:val="00B06873"/>
    <w:rsid w:val="00B06E45"/>
    <w:rsid w:val="00B10327"/>
    <w:rsid w:val="00B138C1"/>
    <w:rsid w:val="00B16DD2"/>
    <w:rsid w:val="00B22C9D"/>
    <w:rsid w:val="00B24780"/>
    <w:rsid w:val="00B261D3"/>
    <w:rsid w:val="00B30336"/>
    <w:rsid w:val="00B37C18"/>
    <w:rsid w:val="00B400BF"/>
    <w:rsid w:val="00B40877"/>
    <w:rsid w:val="00B41F39"/>
    <w:rsid w:val="00B43D28"/>
    <w:rsid w:val="00B521F5"/>
    <w:rsid w:val="00B5264C"/>
    <w:rsid w:val="00B55DF6"/>
    <w:rsid w:val="00B61B7F"/>
    <w:rsid w:val="00B64E96"/>
    <w:rsid w:val="00B7642F"/>
    <w:rsid w:val="00B806B9"/>
    <w:rsid w:val="00B8146D"/>
    <w:rsid w:val="00B85B1A"/>
    <w:rsid w:val="00B907FC"/>
    <w:rsid w:val="00B9203B"/>
    <w:rsid w:val="00B92ABB"/>
    <w:rsid w:val="00B93562"/>
    <w:rsid w:val="00B94DBC"/>
    <w:rsid w:val="00B967A1"/>
    <w:rsid w:val="00BA24C8"/>
    <w:rsid w:val="00BA2CB8"/>
    <w:rsid w:val="00BA5462"/>
    <w:rsid w:val="00BB0BC0"/>
    <w:rsid w:val="00BB2F27"/>
    <w:rsid w:val="00BB40DB"/>
    <w:rsid w:val="00BB6562"/>
    <w:rsid w:val="00BC02DB"/>
    <w:rsid w:val="00BC06F0"/>
    <w:rsid w:val="00BC12B9"/>
    <w:rsid w:val="00BC14E9"/>
    <w:rsid w:val="00BC5D5B"/>
    <w:rsid w:val="00BC736E"/>
    <w:rsid w:val="00BD0606"/>
    <w:rsid w:val="00BD3AB6"/>
    <w:rsid w:val="00BD4746"/>
    <w:rsid w:val="00BD5319"/>
    <w:rsid w:val="00BE05DE"/>
    <w:rsid w:val="00BE1DE9"/>
    <w:rsid w:val="00BE5F80"/>
    <w:rsid w:val="00BF2DFF"/>
    <w:rsid w:val="00BF7022"/>
    <w:rsid w:val="00C00E5C"/>
    <w:rsid w:val="00C03AF7"/>
    <w:rsid w:val="00C13B3D"/>
    <w:rsid w:val="00C16643"/>
    <w:rsid w:val="00C20354"/>
    <w:rsid w:val="00C20F93"/>
    <w:rsid w:val="00C2268F"/>
    <w:rsid w:val="00C26555"/>
    <w:rsid w:val="00C32E88"/>
    <w:rsid w:val="00C419B5"/>
    <w:rsid w:val="00C456F6"/>
    <w:rsid w:val="00C517FC"/>
    <w:rsid w:val="00C52312"/>
    <w:rsid w:val="00C531F5"/>
    <w:rsid w:val="00C5510D"/>
    <w:rsid w:val="00C55155"/>
    <w:rsid w:val="00C5562E"/>
    <w:rsid w:val="00C56BF7"/>
    <w:rsid w:val="00C63C9F"/>
    <w:rsid w:val="00C6624D"/>
    <w:rsid w:val="00C7117F"/>
    <w:rsid w:val="00C7136E"/>
    <w:rsid w:val="00C71791"/>
    <w:rsid w:val="00C71D40"/>
    <w:rsid w:val="00C75CC8"/>
    <w:rsid w:val="00C7657D"/>
    <w:rsid w:val="00C81E6C"/>
    <w:rsid w:val="00C8202A"/>
    <w:rsid w:val="00C84D4D"/>
    <w:rsid w:val="00C90ECE"/>
    <w:rsid w:val="00C92088"/>
    <w:rsid w:val="00C93349"/>
    <w:rsid w:val="00C95045"/>
    <w:rsid w:val="00C975BA"/>
    <w:rsid w:val="00C9773A"/>
    <w:rsid w:val="00CA01B9"/>
    <w:rsid w:val="00CA2CA7"/>
    <w:rsid w:val="00CA3008"/>
    <w:rsid w:val="00CA6192"/>
    <w:rsid w:val="00CA6CAA"/>
    <w:rsid w:val="00CA6D95"/>
    <w:rsid w:val="00CB256C"/>
    <w:rsid w:val="00CB69ED"/>
    <w:rsid w:val="00CB70D9"/>
    <w:rsid w:val="00CC4769"/>
    <w:rsid w:val="00CC77E2"/>
    <w:rsid w:val="00CD234B"/>
    <w:rsid w:val="00CD34A3"/>
    <w:rsid w:val="00CD3A1A"/>
    <w:rsid w:val="00CD4037"/>
    <w:rsid w:val="00CD594A"/>
    <w:rsid w:val="00CE13BE"/>
    <w:rsid w:val="00CE5210"/>
    <w:rsid w:val="00CE7BF3"/>
    <w:rsid w:val="00CF250D"/>
    <w:rsid w:val="00CF2AED"/>
    <w:rsid w:val="00CF2B02"/>
    <w:rsid w:val="00CF34E0"/>
    <w:rsid w:val="00CF4DED"/>
    <w:rsid w:val="00D03E14"/>
    <w:rsid w:val="00D041EE"/>
    <w:rsid w:val="00D07AF5"/>
    <w:rsid w:val="00D11C5A"/>
    <w:rsid w:val="00D1463B"/>
    <w:rsid w:val="00D14832"/>
    <w:rsid w:val="00D179CA"/>
    <w:rsid w:val="00D20069"/>
    <w:rsid w:val="00D24D5D"/>
    <w:rsid w:val="00D24DD9"/>
    <w:rsid w:val="00D25165"/>
    <w:rsid w:val="00D26472"/>
    <w:rsid w:val="00D27A8B"/>
    <w:rsid w:val="00D30E36"/>
    <w:rsid w:val="00D34082"/>
    <w:rsid w:val="00D340A4"/>
    <w:rsid w:val="00D42135"/>
    <w:rsid w:val="00D425F2"/>
    <w:rsid w:val="00D427F7"/>
    <w:rsid w:val="00D42DFA"/>
    <w:rsid w:val="00D42FB0"/>
    <w:rsid w:val="00D461DC"/>
    <w:rsid w:val="00D53781"/>
    <w:rsid w:val="00D56384"/>
    <w:rsid w:val="00D56C8D"/>
    <w:rsid w:val="00D60FD2"/>
    <w:rsid w:val="00D6393A"/>
    <w:rsid w:val="00D674A4"/>
    <w:rsid w:val="00D676EF"/>
    <w:rsid w:val="00D835C8"/>
    <w:rsid w:val="00D8551C"/>
    <w:rsid w:val="00D85E96"/>
    <w:rsid w:val="00D953A9"/>
    <w:rsid w:val="00DA26BA"/>
    <w:rsid w:val="00DA289E"/>
    <w:rsid w:val="00DA42C0"/>
    <w:rsid w:val="00DA499D"/>
    <w:rsid w:val="00DA5804"/>
    <w:rsid w:val="00DA6EF9"/>
    <w:rsid w:val="00DB0DA9"/>
    <w:rsid w:val="00DB5BDB"/>
    <w:rsid w:val="00DC177D"/>
    <w:rsid w:val="00DC354A"/>
    <w:rsid w:val="00DD1DC3"/>
    <w:rsid w:val="00DD3218"/>
    <w:rsid w:val="00DD4B1C"/>
    <w:rsid w:val="00DD7368"/>
    <w:rsid w:val="00DD7802"/>
    <w:rsid w:val="00DE03FC"/>
    <w:rsid w:val="00DE4645"/>
    <w:rsid w:val="00DE6B71"/>
    <w:rsid w:val="00DF2624"/>
    <w:rsid w:val="00DF5470"/>
    <w:rsid w:val="00DF72C1"/>
    <w:rsid w:val="00E10387"/>
    <w:rsid w:val="00E124DF"/>
    <w:rsid w:val="00E15EDD"/>
    <w:rsid w:val="00E24324"/>
    <w:rsid w:val="00E271BE"/>
    <w:rsid w:val="00E30484"/>
    <w:rsid w:val="00E32F98"/>
    <w:rsid w:val="00E335AC"/>
    <w:rsid w:val="00E3545B"/>
    <w:rsid w:val="00E361BA"/>
    <w:rsid w:val="00E36491"/>
    <w:rsid w:val="00E376D1"/>
    <w:rsid w:val="00E41950"/>
    <w:rsid w:val="00E42452"/>
    <w:rsid w:val="00E4501D"/>
    <w:rsid w:val="00E46CA4"/>
    <w:rsid w:val="00E475ED"/>
    <w:rsid w:val="00E50110"/>
    <w:rsid w:val="00E5557C"/>
    <w:rsid w:val="00E66213"/>
    <w:rsid w:val="00E75935"/>
    <w:rsid w:val="00E765C4"/>
    <w:rsid w:val="00E80DE5"/>
    <w:rsid w:val="00E81092"/>
    <w:rsid w:val="00E86EAC"/>
    <w:rsid w:val="00E872FA"/>
    <w:rsid w:val="00E87A9C"/>
    <w:rsid w:val="00E87FEC"/>
    <w:rsid w:val="00E9061A"/>
    <w:rsid w:val="00EA5C28"/>
    <w:rsid w:val="00EA7F70"/>
    <w:rsid w:val="00EB0154"/>
    <w:rsid w:val="00EB7A20"/>
    <w:rsid w:val="00EC0D59"/>
    <w:rsid w:val="00EC19B4"/>
    <w:rsid w:val="00EC3028"/>
    <w:rsid w:val="00EC747C"/>
    <w:rsid w:val="00EC7E4A"/>
    <w:rsid w:val="00ED28FC"/>
    <w:rsid w:val="00ED5574"/>
    <w:rsid w:val="00ED5A66"/>
    <w:rsid w:val="00EE0438"/>
    <w:rsid w:val="00EE0F78"/>
    <w:rsid w:val="00EE107E"/>
    <w:rsid w:val="00EE1D1C"/>
    <w:rsid w:val="00EE2EBC"/>
    <w:rsid w:val="00EE7526"/>
    <w:rsid w:val="00EF04CD"/>
    <w:rsid w:val="00EF59B0"/>
    <w:rsid w:val="00F014E5"/>
    <w:rsid w:val="00F015BA"/>
    <w:rsid w:val="00F051B5"/>
    <w:rsid w:val="00F07B2E"/>
    <w:rsid w:val="00F10063"/>
    <w:rsid w:val="00F16FB6"/>
    <w:rsid w:val="00F25CB6"/>
    <w:rsid w:val="00F27C28"/>
    <w:rsid w:val="00F32283"/>
    <w:rsid w:val="00F401CE"/>
    <w:rsid w:val="00F423CE"/>
    <w:rsid w:val="00F44A9F"/>
    <w:rsid w:val="00F518D1"/>
    <w:rsid w:val="00F524DF"/>
    <w:rsid w:val="00F536A8"/>
    <w:rsid w:val="00F57D6A"/>
    <w:rsid w:val="00F62142"/>
    <w:rsid w:val="00F62A7D"/>
    <w:rsid w:val="00F65746"/>
    <w:rsid w:val="00F6799C"/>
    <w:rsid w:val="00F67F48"/>
    <w:rsid w:val="00F757C2"/>
    <w:rsid w:val="00F809BE"/>
    <w:rsid w:val="00F84EA5"/>
    <w:rsid w:val="00F86F9D"/>
    <w:rsid w:val="00F87268"/>
    <w:rsid w:val="00F90181"/>
    <w:rsid w:val="00F90547"/>
    <w:rsid w:val="00F94CAD"/>
    <w:rsid w:val="00F95094"/>
    <w:rsid w:val="00FA175B"/>
    <w:rsid w:val="00FA1844"/>
    <w:rsid w:val="00FA4129"/>
    <w:rsid w:val="00FA41BA"/>
    <w:rsid w:val="00FA5CD5"/>
    <w:rsid w:val="00FA6709"/>
    <w:rsid w:val="00FB0983"/>
    <w:rsid w:val="00FB115C"/>
    <w:rsid w:val="00FB6F7B"/>
    <w:rsid w:val="00FC0733"/>
    <w:rsid w:val="00FC2C1B"/>
    <w:rsid w:val="00FC6A7B"/>
    <w:rsid w:val="00FD217A"/>
    <w:rsid w:val="00FD2757"/>
    <w:rsid w:val="00FD2DA9"/>
    <w:rsid w:val="00FD3995"/>
    <w:rsid w:val="00FD75FB"/>
    <w:rsid w:val="00FD7783"/>
    <w:rsid w:val="00FE1D16"/>
    <w:rsid w:val="00FE2324"/>
    <w:rsid w:val="00FE51EF"/>
    <w:rsid w:val="00FE7F2D"/>
    <w:rsid w:val="00FF06A9"/>
    <w:rsid w:val="00FF280E"/>
    <w:rsid w:val="00FF6D62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764E8"/>
  <w15:docId w15:val="{436C2A16-D699-4C49-B52F-6D32B9A6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425F2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FooterChar">
    <w:name w:val="Footer Char"/>
    <w:link w:val="Footer"/>
    <w:rsid w:val="00D425F2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117E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117E9"/>
    <w:rPr>
      <w:sz w:val="24"/>
      <w:szCs w:val="24"/>
    </w:rPr>
  </w:style>
  <w:style w:type="paragraph" w:styleId="BalloonText">
    <w:name w:val="Balloon Text"/>
    <w:basedOn w:val="Normal"/>
    <w:link w:val="BalloonTextChar"/>
    <w:rsid w:val="00A351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351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D49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0C8C"/>
    <w:pPr>
      <w:ind w:left="720"/>
      <w:contextualSpacing/>
    </w:pPr>
  </w:style>
  <w:style w:type="table" w:styleId="TableGrid">
    <w:name w:val="Table Grid"/>
    <w:basedOn w:val="TableNormal"/>
    <w:rsid w:val="001F7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8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2361">
                              <w:blockQuote w:val="1"/>
                              <w:marLeft w:val="75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5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Agenda%20Ordinary%20meeting%20July%2021st%20%202016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2:45:33.4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44 483 24575,'38'1'0,"-16"0"0,-1-1 0,33-5 0,-47 4 0,0 0 0,0-1 0,0 0 0,-1 0 0,1-1 0,-1 0 0,0 0 0,0-1 0,0 0 0,0 0 0,9-8 0,-3 2 0,-1-1 0,0-1 0,-1 1 0,-1-2 0,0 1 0,0-1 0,-1 0 0,-1-1 0,0 0 0,-1 0 0,-1-1 0,0 1 0,-1-1 0,0 0 0,-1-1 0,-1 1 0,0 0 0,-1-16 0,0 4 0,0 14 0,-1 0 0,0 1 0,-1-1 0,-3-19 0,4 29 0,-1 0 0,0 1 0,0-1 0,0 1 0,0-1 0,0 1 0,0 0 0,-1-1 0,1 1 0,-1 0 0,1 0 0,-1 0 0,0 0 0,0 0 0,0 0 0,0 0 0,0 1 0,-1-1 0,1 1 0,0 0 0,-1-1 0,1 1 0,-1 0 0,1 0 0,-1 1 0,-4-2 0,-1 1 0,-1-1 0,0 1 0,0 1 0,0 0 0,0 0 0,0 1 0,1 0 0,-1 0 0,-15 5 0,21-5 0,-1 1 0,1-1 0,0 1 0,-1 0 0,1 0 0,0 0 0,0 0 0,0 0 0,0 1 0,1 0 0,-1-1 0,1 1 0,-1 0 0,1 0 0,0 0 0,0 0 0,1 1 0,-1-1 0,0 1 0,1-1 0,0 1 0,0-1 0,0 1 0,0-1 0,0 6 0,-2 48 0,6 92 0,0-36 0,-3-86 0,-1 0 0,-7 42 0,6-58 0,-1 0 0,-1 0 0,1 0 0,-2 0 0,1-1 0,-2 1 0,1-1 0,-13 15 0,1 1 0,0 0 0,-13 30 0,-12 21 0,41-77 0,0 1 0,0 0 0,0 0 0,1 0 0,-1 1 0,0-1 0,0 0 0,1 0 0,-1 0 0,1 0 0,-1 1 0,1-1 0,0 0 0,-1 1 0,1-1 0,0 0 0,0 1 0,0-1 0,0 0 0,0 1 0,0-1 0,0 0 0,0 1 0,0-1 0,1 0 0,-1 0 0,1 1 0,-1-1 0,1 0 0,-1 0 0,1 0 0,0 1 0,-1-1 0,1 0 0,0 0 0,0 0 0,0 0 0,0 0 0,0 0 0,0-1 0,0 1 0,0 0 0,0 0 0,1-1 0,-1 1 0,0-1 0,0 1 0,1-1 0,1 1 0,10 2 0,0-1 0,0 0 0,0-1 0,20 0 0,3 0 0,20 8-682,77 2-1,-110-11-6143</inkml:trace>
  <inkml:trace contextRef="#ctx0" brushRef="#br0" timeOffset="986.33">649 854 24575,'0'0'-8191</inkml:trace>
  <inkml:trace contextRef="#ctx0" brushRef="#br0" timeOffset="3240.69">1205 34 24575,'0'43'0,"-3"-1"0,-10 58 0,-26 166 0,14-131 72,17-100-431,1 0 0,1 1-1,0 40 1,6-54-6467</inkml:trace>
  <inkml:trace contextRef="#ctx0" brushRef="#br0" timeOffset="11636.14">1602 115 24575,'-1'13'0,"0"-1"0,-1 0 0,0 0 0,-1 0 0,-1 0 0,0 0 0,0-1 0,-1 1 0,-1-1 0,0 0 0,0-1 0,-1 1 0,0-1 0,-1-1 0,0 1 0,-1-2 0,0 1 0,-19 14 0,-54 55 0,71-65 0,-1 1 0,-1-2 0,0 0 0,0 0 0,-2-2 0,1 1 0,-1-2 0,-1 0 0,-30 13 0,45-22 0,-1 0 0,0 1 0,1-1 0,-1 1 0,0 0 0,1-1 0,-1 1 0,0 0 0,1 0 0,0 0 0,-1 0 0,1 0 0,-1 1 0,1-1 0,0 0 0,-1 2 0,1-2 0,1 0 0,0-1 0,0 1 0,0 0 0,0-1 0,0 1 0,0 0 0,1-1 0,-1 1 0,0 0 0,0-1 0,0 1 0,1 0 0,-1-1 0,0 1 0,0-1 0,1 1 0,-1-1 0,1 1 0,-1-1 0,1 1 0,-1-1 0,0 1 0,1-1 0,0 1 0,-1-1 0,2 1 0,6 4 0,1 0 0,0 0 0,0-1 0,12 4 0,-1-3 0,0 0 0,0-1 0,0-1 0,0-1 0,28-1 0,5 2 0,-50-3 0,1 0 0,-1 1 0,0-1 0,0 1 0,0 0 0,0 0 0,0 0 0,0 0 0,0 0 0,0 1 0,0-1 0,-1 1 0,1 0 0,-1 0 0,1 0 0,-1 0 0,1 0 0,-1 0 0,0 1 0,0-1 0,0 1 0,1 2 0,2 5 0,-1 0 0,-1 0 0,0 0 0,0 1 0,2 13 0,-3-11 0,1 0 0,0-1 0,9 22 0,-11-31 0,1 1 0,0-1 0,0 0 0,0 0 0,0 0 0,1 0 0,-1 0 0,1 0 0,0-1 0,0 1 0,-1-1 0,2 0 0,-1 0 0,0 0 0,0 0 0,1-1 0,4 2 0,-1 0 0,0-1 0,0 0 0,0-1 0,1 0 0,-1 0 0,0 0 0,1-1 0,-1 0 0,0 0 0,1-1 0,-1 0 0,0-1 0,0 1 0,1-1 0,-1-1 0,-1 1 0,1-1 0,0 0 0,-1-1 0,1 0 0,-1 0 0,0 0 0,9-9 0,-11 10 0,13-11 0,-1 0 0,0-1 0,24-31 0,-38 43 0,0 0 0,0 0 0,1 1 0,-1-1 0,0 1 0,1-1 0,0 1 0,0 0 0,4-3 0,-7 5 0,1 0 0,-1 0 0,0 0 0,1 0 0,-1 0 0,1-1 0,-1 1 0,1 0 0,-1 0 0,1 0 0,-1 0 0,1 0 0,-1 0 0,1 1 0,-1-1 0,1 0 0,-1 0 0,0 0 0,1 0 0,-1 1 0,1-1 0,-1 0 0,1 0 0,-1 0 0,0 1 0,1 0 0,7 21 0,-6-4 0,-2-11 0,1 0 0,0 1 0,0-1 0,0 0 0,1 0 0,0-1 0,4 10 0,-5-14 0,0-1 0,0 0 0,-1 0 0,1 0 0,0 0 0,0 0 0,0-1 0,0 1 0,0 0 0,0 0 0,0 0 0,0-1 0,1 1 0,-1-1 0,0 1 0,0-1 0,0 1 0,3-1 0,-1 1 0,0-1 0,-1-1 0,1 1 0,0 0 0,0-1 0,0 1 0,-1-1 0,1 0 0,0 0 0,-1 0 0,1 0 0,2-2 0,39-17 0,-31 14 0,1 0 0,-1-1 0,0 0 0,-1-1 0,22-17 0,-32 24 0,-1-1 0,1 1 0,-1-1 0,1 1 0,-1 0 0,1-1 0,0 1 0,0 0 0,0 0 0,0 1 0,-1-1 0,1 0 0,3 0 0,-5 1 0,1 0 0,-1 0 0,1 0 0,-1 1 0,1-1 0,-1 0 0,0 0 0,1 0 0,-1 1 0,1-1 0,-1 0 0,1 1 0,-1-1 0,0 0 0,1 1 0,-1-1 0,0 0 0,1 1 0,-1-1 0,0 1 0,0-1 0,1 0 0,-1 1 0,0-1 0,0 1 0,0-1 0,1 1 0,-1-1 0,0 1 0,0-1 0,0 1 0,0 0 0,0 9 0,0 0 0,-1 0 0,0 0 0,-3 13 0,0 11 0,4-34 0,0 0 0,0 1 0,0-1 0,1 0 0,-1 1 0,0-1 0,0 1 0,0-1 0,0 0 0,0 1 0,0-1 0,0 0 0,1 1 0,-1-1 0,0 0 0,0 1 0,0-1 0,1 0 0,-1 0 0,0 1 0,1-1 0,-1 0 0,0 0 0,0 1 0,1-1 0,-1 0 0,0 0 0,1 0 0,-1 0 0,0 1 0,1-1 0,-1 0 0,1 0 0,-1 0 0,0 0 0,1 0 0,16-7 0,19-24 0,-30 26 0,-2 1 0,10-9 0,0 0 0,1 1 0,1 1 0,29-16 0,-43 26 0,0-1 0,1 1 0,-1 0 0,1 0 0,0 0 0,-1 0 0,1 0 0,0 1 0,0-1 0,-1 1 0,1 0 0,0 0 0,0 0 0,0 0 0,-1 0 0,1 1 0,0-1 0,0 1 0,-1 0 0,1-1 0,0 1 0,-1 1 0,1-1 0,-1 0 0,1 0 0,-1 1 0,0 0 0,1-1 0,-1 1 0,0 0 0,0 0 0,0 0 0,-1 0 0,1 1 0,0-1 0,-1 0 0,0 1 0,1-1 0,-1 1 0,0-1 0,1 5 0,1 1 0,0 0 0,1 0 0,0-1 0,0 1 0,1-1 0,0 0 0,6 7 0,-9-12 0,0 0 0,1 0 0,-1 0 0,1-1 0,-1 1 0,1-1 0,-1 0 0,1 1 0,0-1 0,0 0 0,0-1 0,0 1 0,0 0 0,0-1 0,0 0 0,0 0 0,0 0 0,0 0 0,0 0 0,0 0 0,0-1 0,0 0 0,-1 1 0,5-3 0,2 0 0,1-2 0,-2 1 0,1-1 0,0 0 0,-1-1 0,0 0 0,-1-1 0,14-12 0,-13 10 0,0 1 0,1 0 0,1 1 0,-1 0 0,21-10 0,15 0 0,0 2 0,50-9 0,-50 13 0,-54 15 0,1-1 0,0 1 0,-1 0 0,2 1 0,-1 0 0,0 0 0,1 1 0,-13 12 0,17-15 0,-1 0 0,1 1 0,0-1 0,0 0 0,1 1 0,-1 0 0,1 0 0,-1 0 0,1 0 0,1 0 0,-1 0 0,0 0 0,1 0 0,0 1 0,0-1 0,0 1 0,1-1 0,-1 1 0,1-1 0,0 1 0,0-1 0,2 8 0,-2-10 0,1 0 0,0-1 0,0 1 0,-1 0 0,1-1 0,0 1 0,0 0 0,1-1 0,-1 1 0,0-1 0,0 0 0,1 1 0,-1-1 0,1 0 0,-1 0 0,1 0 0,-1 0 0,1 0 0,0 0 0,-1 0 0,1-1 0,0 1 0,0 0 0,0-1 0,0 0 0,-1 1 0,1-1 0,0 0 0,0 0 0,0 0 0,0 0 0,0 0 0,0-1 0,2 0 0,9-2 0,-1 0 0,0-1 0,1-1 0,12-6 0,1 0 0,-1 2 0,0-2 0,36-20 0,-51 25 0,0 0 0,0-1 0,-1 0 0,0 0 0,-1-1 0,0-1 0,0 1 0,10-15 0,-17 21 0,-1 1 0,1-1 0,0 1 0,0-1 0,0 1 0,0-1 0,0 1 0,1 0 0,-1 0 0,0-1 0,1 1 0,-1 0 0,3-1 0,-3 2 0,-1 0 0,0 0 0,1 1 0,-1-1 0,1 0 0,-1 1 0,0-1 0,0 0 0,1 1 0,-1-1 0,0 0 0,0 1 0,1-1 0,-1 1 0,0-1 0,0 1 0,0-1 0,0 0 0,1 1 0,-1-1 0,0 1 0,0-1 0,0 1 0,0-1 0,0 1 0,0-1 0,0 1 0,-1-1 0,1 0 0,0 2 0,-11 53 0,-1-22 0,5-10 0,0 0 0,-2 0 0,-1-1 0,-1-1 0,-1 1 0,-1-2 0,-16 22 0,8-18 0,4-3 0,0-1 0,-2-1 0,0 0 0,-1-2 0,-1 0 0,0-1 0,-33 18 0,15-17 0,0-1 0,-1-3 0,-61 14 0,-129 11 0,172-30 0,-8 0 0,1-4 0,-1-2 0,-67-7 0,131 5 0,0 1 0,0-1 0,0 0 0,0-1 0,0 1 0,0 0 0,0-1 0,0 1 0,0-1 0,0 1 0,0-1 0,0 0 0,1 0 0,-1 0 0,0 0 0,0 0 0,1 0 0,-1 0 0,1-1 0,-3-2 0,4 3 0,-1-1 0,1 1 0,0 0 0,0-1 0,0 1 0,0 0 0,0 0 0,1-1 0,-1 1 0,0 0 0,1-1 0,-1 1 0,1 0 0,-1 0 0,1-1 0,-1 1 0,1 0 0,0 0 0,0 0 0,-1 0 0,1 0 0,2-2 0,5-5 0,0 1 0,1-1 0,0 1 0,0 1 0,1 0 0,10-5 0,3 1 0,1 1 0,-1 1 0,2 1 0,-1 2 0,1 0 0,0 1 0,36 0 0,183 16 0,-178-6 0,45 3-165,1154 85-771,9-59-443,-1215-36-4332</inkml:trace>
  <inkml:trace contextRef="#ctx0" brushRef="#br0" timeOffset="13340.93">2053 243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Ordinary meeting July 21st  2016</Template>
  <TotalTime>229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Leysdown</cp:lastModifiedBy>
  <cp:revision>252</cp:revision>
  <cp:lastPrinted>2023-02-13T13:02:00Z</cp:lastPrinted>
  <dcterms:created xsi:type="dcterms:W3CDTF">2023-02-21T11:57:00Z</dcterms:created>
  <dcterms:modified xsi:type="dcterms:W3CDTF">2023-08-22T10:52:00Z</dcterms:modified>
</cp:coreProperties>
</file>